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7F75" w14:textId="39AC8401" w:rsidR="00A56EDF" w:rsidRPr="00A56EDF" w:rsidRDefault="00A56EDF" w:rsidP="00E475A9">
      <w:pPr>
        <w:spacing w:after="240"/>
        <w:jc w:val="center"/>
        <w:rPr>
          <w:rStyle w:val="Zdraznnintenzivn"/>
          <w:i w:val="0"/>
          <w:iCs w:val="0"/>
          <w:color w:val="76450A"/>
        </w:rPr>
      </w:pPr>
      <w:r w:rsidRPr="00A56EDF">
        <w:rPr>
          <w:rStyle w:val="Zdraznnintenzivn"/>
          <w:i w:val="0"/>
          <w:iCs w:val="0"/>
          <w:color w:val="76450A"/>
        </w:rPr>
        <w:t>Celostátní sí</w:t>
      </w:r>
      <w:r w:rsidR="001F2D34">
        <w:rPr>
          <w:rStyle w:val="Zdraznnintenzivn"/>
          <w:i w:val="0"/>
          <w:iCs w:val="0"/>
          <w:color w:val="76450A"/>
        </w:rPr>
        <w:t>ť</w:t>
      </w:r>
      <w:r w:rsidRPr="00A56EDF">
        <w:rPr>
          <w:rStyle w:val="Zdraznnintenzivn"/>
          <w:i w:val="0"/>
          <w:iCs w:val="0"/>
          <w:color w:val="76450A"/>
        </w:rPr>
        <w:t xml:space="preserve"> pro venkov</w:t>
      </w:r>
      <w:r w:rsidR="0005146C">
        <w:rPr>
          <w:rStyle w:val="Zdraznnintenzivn"/>
          <w:i w:val="0"/>
          <w:iCs w:val="0"/>
          <w:color w:val="76450A"/>
        </w:rPr>
        <w:t xml:space="preserve"> ve spolupráci s Tematickou pracovní sk</w:t>
      </w:r>
      <w:r w:rsidR="007F616A">
        <w:rPr>
          <w:rStyle w:val="Zdraznnintenzivn"/>
          <w:i w:val="0"/>
          <w:iCs w:val="0"/>
          <w:color w:val="76450A"/>
        </w:rPr>
        <w:t>upinou WELFAR</w:t>
      </w:r>
      <w:r w:rsidR="00A141A7">
        <w:rPr>
          <w:rStyle w:val="Zdraznnintenzivn"/>
          <w:i w:val="0"/>
          <w:iCs w:val="0"/>
          <w:color w:val="76450A"/>
        </w:rPr>
        <w:t>E</w:t>
      </w:r>
      <w:r w:rsidR="007F616A">
        <w:rPr>
          <w:rStyle w:val="Zdraznnintenzivn"/>
          <w:i w:val="0"/>
          <w:iCs w:val="0"/>
          <w:color w:val="76450A"/>
        </w:rPr>
        <w:t>/pohoda zvířat Vás</w:t>
      </w:r>
      <w:r w:rsidRPr="00A56EDF">
        <w:rPr>
          <w:rStyle w:val="Zdraznnintenzivn"/>
          <w:i w:val="0"/>
          <w:iCs w:val="0"/>
          <w:color w:val="76450A"/>
        </w:rPr>
        <w:t xml:space="preserve"> srdečně zvou </w:t>
      </w:r>
      <w:r w:rsidR="00266253">
        <w:rPr>
          <w:rStyle w:val="Zdraznnintenzivn"/>
          <w:i w:val="0"/>
          <w:iCs w:val="0"/>
          <w:color w:val="76450A"/>
        </w:rPr>
        <w:t xml:space="preserve">na </w:t>
      </w:r>
      <w:r w:rsidR="009B4C17">
        <w:rPr>
          <w:rStyle w:val="Zdraznnintenzivn"/>
          <w:i w:val="0"/>
          <w:iCs w:val="0"/>
          <w:color w:val="76450A"/>
        </w:rPr>
        <w:t>konferenci k tématu</w:t>
      </w:r>
      <w:r w:rsidR="007F616A">
        <w:rPr>
          <w:rStyle w:val="Zdraznnintenzivn"/>
          <w:i w:val="0"/>
          <w:iCs w:val="0"/>
          <w:color w:val="76450A"/>
        </w:rPr>
        <w:t xml:space="preserve"> </w:t>
      </w:r>
    </w:p>
    <w:p w14:paraId="7C0290A5" w14:textId="77777777" w:rsidR="00306464" w:rsidRDefault="00306464" w:rsidP="00E475A9">
      <w:pPr>
        <w:pStyle w:val="Nadpis1"/>
        <w:spacing w:after="240"/>
        <w:rPr>
          <w:rStyle w:val="Zdraznnintenzivn"/>
          <w:b/>
          <w:bCs/>
          <w:i w:val="0"/>
          <w:iCs w:val="0"/>
          <w:color w:val="0C8E2C"/>
        </w:rPr>
      </w:pPr>
      <w:proofErr w:type="spellStart"/>
      <w:r>
        <w:rPr>
          <w:rStyle w:val="Zdraznnintenzivn"/>
          <w:b/>
          <w:bCs/>
          <w:i w:val="0"/>
          <w:iCs w:val="0"/>
          <w:color w:val="0C8E2C"/>
        </w:rPr>
        <w:t>Welfare</w:t>
      </w:r>
      <w:proofErr w:type="spellEnd"/>
      <w:r>
        <w:rPr>
          <w:rStyle w:val="Zdraznnintenzivn"/>
          <w:b/>
          <w:bCs/>
          <w:i w:val="0"/>
          <w:iCs w:val="0"/>
          <w:color w:val="0C8E2C"/>
        </w:rPr>
        <w:t xml:space="preserve"> zvířat </w:t>
      </w:r>
    </w:p>
    <w:p w14:paraId="0956F158" w14:textId="18D59122" w:rsidR="008B7BA7" w:rsidRDefault="00306464" w:rsidP="008B7BA7">
      <w:pPr>
        <w:pStyle w:val="Nadpis1"/>
        <w:spacing w:after="0"/>
        <w:rPr>
          <w:rStyle w:val="Zdraznnintenzivn"/>
          <w:color w:val="0C8E2C"/>
          <w:sz w:val="28"/>
          <w:szCs w:val="28"/>
        </w:rPr>
      </w:pPr>
      <w:r w:rsidRPr="008B7BA7">
        <w:rPr>
          <w:rStyle w:val="Zdraznnintenzivn"/>
          <w:color w:val="0C8E2C"/>
          <w:sz w:val="28"/>
          <w:szCs w:val="28"/>
        </w:rPr>
        <w:t xml:space="preserve">aktuality </w:t>
      </w:r>
      <w:r w:rsidR="008B7BA7">
        <w:rPr>
          <w:rStyle w:val="Zdraznnintenzivn"/>
          <w:color w:val="0C8E2C"/>
          <w:sz w:val="28"/>
          <w:szCs w:val="28"/>
        </w:rPr>
        <w:t>z pohledu evropských dotací a legislativy v ČR;</w:t>
      </w:r>
    </w:p>
    <w:p w14:paraId="53B77D66" w14:textId="0D8F67CD" w:rsidR="00A56EDF" w:rsidRPr="008B7BA7" w:rsidRDefault="008B7BA7" w:rsidP="008B7BA7">
      <w:pPr>
        <w:pStyle w:val="Nadpis1"/>
        <w:spacing w:after="0"/>
        <w:rPr>
          <w:rStyle w:val="Zdraznnintenzivn"/>
          <w:color w:val="0C8E2C"/>
          <w:sz w:val="28"/>
          <w:szCs w:val="28"/>
        </w:rPr>
      </w:pPr>
      <w:r>
        <w:rPr>
          <w:rStyle w:val="Zdraznnintenzivn"/>
          <w:color w:val="0C8E2C"/>
          <w:sz w:val="28"/>
          <w:szCs w:val="28"/>
        </w:rPr>
        <w:t xml:space="preserve"> </w:t>
      </w:r>
      <w:r w:rsidR="009B4C17" w:rsidRPr="008B7BA7">
        <w:rPr>
          <w:rStyle w:val="Zdraznnintenzivn"/>
          <w:color w:val="0C8E2C"/>
          <w:sz w:val="28"/>
          <w:szCs w:val="28"/>
        </w:rPr>
        <w:t xml:space="preserve"> novinky </w:t>
      </w:r>
      <w:r w:rsidR="00306464" w:rsidRPr="008B7BA7">
        <w:rPr>
          <w:rStyle w:val="Zdraznnintenzivn"/>
          <w:color w:val="0C8E2C"/>
          <w:sz w:val="28"/>
          <w:szCs w:val="28"/>
        </w:rPr>
        <w:t>v oblasti inovací</w:t>
      </w:r>
      <w:r>
        <w:rPr>
          <w:rStyle w:val="Zdraznnintenzivn"/>
          <w:color w:val="0C8E2C"/>
          <w:sz w:val="28"/>
          <w:szCs w:val="28"/>
        </w:rPr>
        <w:t>; zkušenosti z praxe</w:t>
      </w:r>
    </w:p>
    <w:p w14:paraId="550D91A2" w14:textId="77777777" w:rsidR="00E475A9" w:rsidRDefault="00E475A9" w:rsidP="00A56EDF">
      <w:pPr>
        <w:rPr>
          <w:rStyle w:val="Zdraznnintenzivn"/>
          <w:b/>
          <w:i w:val="0"/>
          <w:iCs w:val="0"/>
          <w:color w:val="76450A"/>
        </w:rPr>
      </w:pPr>
    </w:p>
    <w:p w14:paraId="4152A059" w14:textId="50FEF02D" w:rsidR="00A56EDF" w:rsidRPr="004E6539" w:rsidRDefault="00A56EDF" w:rsidP="00A56EDF">
      <w:pPr>
        <w:rPr>
          <w:rStyle w:val="Zdraznnintenzivn"/>
          <w:b/>
          <w:bCs/>
          <w:i w:val="0"/>
          <w:iCs w:val="0"/>
          <w:color w:val="76450A"/>
        </w:rPr>
      </w:pPr>
      <w:r>
        <w:rPr>
          <w:rStyle w:val="Zdraznnintenzivn"/>
          <w:b/>
          <w:i w:val="0"/>
          <w:iCs w:val="0"/>
          <w:color w:val="76450A"/>
        </w:rPr>
        <w:br/>
      </w:r>
      <w:r w:rsidRPr="004E6539">
        <w:rPr>
          <w:rStyle w:val="Zdraznnintenzivn"/>
          <w:b/>
          <w:i w:val="0"/>
          <w:iCs w:val="0"/>
          <w:color w:val="76450A"/>
          <w:u w:val="single"/>
        </w:rPr>
        <w:t>Datum:</w:t>
      </w:r>
      <w:r w:rsidRPr="00A56EDF">
        <w:rPr>
          <w:rStyle w:val="Zdraznnintenzivn"/>
          <w:i w:val="0"/>
          <w:iCs w:val="0"/>
          <w:color w:val="76450A"/>
        </w:rPr>
        <w:t xml:space="preserve"> </w:t>
      </w:r>
      <w:r>
        <w:rPr>
          <w:rStyle w:val="Zdraznnintenzivn"/>
          <w:i w:val="0"/>
          <w:iCs w:val="0"/>
          <w:color w:val="76450A"/>
        </w:rPr>
        <w:tab/>
      </w:r>
      <w:r w:rsidR="009B4C17">
        <w:rPr>
          <w:rStyle w:val="Zdraznnintenzivn"/>
          <w:b/>
          <w:bCs/>
          <w:i w:val="0"/>
          <w:iCs w:val="0"/>
          <w:color w:val="76450A"/>
        </w:rPr>
        <w:t>7.</w:t>
      </w:r>
      <w:r w:rsidR="001D6372">
        <w:rPr>
          <w:rStyle w:val="Zdraznnintenzivn"/>
          <w:b/>
          <w:bCs/>
          <w:i w:val="0"/>
          <w:iCs w:val="0"/>
          <w:color w:val="76450A"/>
        </w:rPr>
        <w:t xml:space="preserve"> </w:t>
      </w:r>
      <w:r w:rsidR="009B4C17">
        <w:rPr>
          <w:rStyle w:val="Zdraznnintenzivn"/>
          <w:b/>
          <w:bCs/>
          <w:i w:val="0"/>
          <w:iCs w:val="0"/>
          <w:color w:val="76450A"/>
        </w:rPr>
        <w:t>listopadu</w:t>
      </w:r>
      <w:r w:rsidR="00306464" w:rsidRPr="004E6539">
        <w:rPr>
          <w:rStyle w:val="Zdraznnintenzivn"/>
          <w:b/>
          <w:bCs/>
          <w:i w:val="0"/>
          <w:iCs w:val="0"/>
          <w:color w:val="76450A"/>
        </w:rPr>
        <w:t xml:space="preserve"> 2023</w:t>
      </w:r>
      <w:r w:rsidRPr="004E6539">
        <w:rPr>
          <w:rStyle w:val="Zdraznnintenzivn"/>
          <w:b/>
          <w:bCs/>
          <w:i w:val="0"/>
          <w:iCs w:val="0"/>
          <w:color w:val="76450A"/>
        </w:rPr>
        <w:t xml:space="preserve"> od </w:t>
      </w:r>
      <w:r w:rsidR="00B6324B" w:rsidRPr="004E6539">
        <w:rPr>
          <w:rStyle w:val="Zdraznnintenzivn"/>
          <w:b/>
          <w:bCs/>
          <w:i w:val="0"/>
          <w:iCs w:val="0"/>
          <w:color w:val="76450A"/>
        </w:rPr>
        <w:t>09</w:t>
      </w:r>
      <w:r w:rsidRPr="004E6539">
        <w:rPr>
          <w:rStyle w:val="Zdraznnintenzivn"/>
          <w:b/>
          <w:bCs/>
          <w:i w:val="0"/>
          <w:iCs w:val="0"/>
          <w:color w:val="76450A"/>
        </w:rPr>
        <w:t>:</w:t>
      </w:r>
      <w:r w:rsidR="004062DC">
        <w:rPr>
          <w:rStyle w:val="Zdraznnintenzivn"/>
          <w:b/>
          <w:bCs/>
          <w:i w:val="0"/>
          <w:iCs w:val="0"/>
          <w:color w:val="76450A"/>
        </w:rPr>
        <w:t>3</w:t>
      </w:r>
      <w:r w:rsidRPr="004E6539">
        <w:rPr>
          <w:rStyle w:val="Zdraznnintenzivn"/>
          <w:b/>
          <w:bCs/>
          <w:i w:val="0"/>
          <w:iCs w:val="0"/>
          <w:color w:val="76450A"/>
        </w:rPr>
        <w:t xml:space="preserve">0 do </w:t>
      </w:r>
      <w:r w:rsidR="001F2D34">
        <w:rPr>
          <w:rStyle w:val="Zdraznnintenzivn"/>
          <w:b/>
          <w:bCs/>
          <w:i w:val="0"/>
          <w:iCs w:val="0"/>
          <w:color w:val="76450A"/>
        </w:rPr>
        <w:t>14</w:t>
      </w:r>
      <w:r w:rsidRPr="004E6539">
        <w:rPr>
          <w:rStyle w:val="Zdraznnintenzivn"/>
          <w:b/>
          <w:bCs/>
          <w:i w:val="0"/>
          <w:iCs w:val="0"/>
          <w:color w:val="76450A"/>
        </w:rPr>
        <w:t>:00 hod</w:t>
      </w:r>
      <w:r w:rsidR="004E770D" w:rsidRPr="004E6539">
        <w:rPr>
          <w:rStyle w:val="Zdraznnintenzivn"/>
          <w:b/>
          <w:bCs/>
          <w:i w:val="0"/>
          <w:iCs w:val="0"/>
          <w:color w:val="76450A"/>
        </w:rPr>
        <w:t>.</w:t>
      </w:r>
    </w:p>
    <w:p w14:paraId="191269FA" w14:textId="2E6370E2" w:rsidR="009B4C17" w:rsidRDefault="00A56EDF" w:rsidP="009B4C17">
      <w:pPr>
        <w:spacing w:after="0"/>
        <w:rPr>
          <w:rStyle w:val="Zdraznnintenzivn"/>
          <w:i w:val="0"/>
          <w:iCs w:val="0"/>
          <w:color w:val="76450A"/>
        </w:rPr>
      </w:pPr>
      <w:r w:rsidRPr="004E6539">
        <w:rPr>
          <w:rStyle w:val="Zdraznnintenzivn"/>
          <w:b/>
          <w:i w:val="0"/>
          <w:iCs w:val="0"/>
          <w:color w:val="76450A"/>
          <w:u w:val="single"/>
        </w:rPr>
        <w:t>Místo:</w:t>
      </w:r>
      <w:r w:rsidRPr="00A56EDF">
        <w:rPr>
          <w:rStyle w:val="Zdraznnintenzivn"/>
          <w:i w:val="0"/>
          <w:iCs w:val="0"/>
          <w:color w:val="76450A"/>
        </w:rPr>
        <w:t xml:space="preserve"> </w:t>
      </w:r>
      <w:r>
        <w:rPr>
          <w:rStyle w:val="Zdraznnintenzivn"/>
          <w:i w:val="0"/>
          <w:iCs w:val="0"/>
          <w:color w:val="76450A"/>
        </w:rPr>
        <w:tab/>
      </w:r>
      <w:r w:rsidR="009B4C17" w:rsidRPr="009B4C17">
        <w:rPr>
          <w:rStyle w:val="Zdraznnintenzivn"/>
          <w:b/>
          <w:bCs/>
          <w:i w:val="0"/>
          <w:iCs w:val="0"/>
          <w:color w:val="76450A"/>
        </w:rPr>
        <w:t>Ministerstvo zemědělství, jednací sál č. 400</w:t>
      </w:r>
      <w:r w:rsidR="009B4C17">
        <w:rPr>
          <w:rStyle w:val="Zdraznnintenzivn"/>
          <w:i w:val="0"/>
          <w:iCs w:val="0"/>
          <w:color w:val="76450A"/>
        </w:rPr>
        <w:t xml:space="preserve"> </w:t>
      </w:r>
    </w:p>
    <w:p w14:paraId="784DDD37" w14:textId="3B945113" w:rsidR="00A141A7" w:rsidRDefault="009B4C17" w:rsidP="009B4C17">
      <w:pPr>
        <w:spacing w:after="0"/>
        <w:ind w:left="708" w:firstLine="708"/>
        <w:rPr>
          <w:rStyle w:val="Zdraznnintenzivn"/>
          <w:i w:val="0"/>
          <w:iCs w:val="0"/>
          <w:color w:val="76450A"/>
        </w:rPr>
      </w:pPr>
      <w:proofErr w:type="spellStart"/>
      <w:r>
        <w:rPr>
          <w:rStyle w:val="Zdraznnintenzivn"/>
          <w:b/>
          <w:bCs/>
          <w:i w:val="0"/>
          <w:iCs w:val="0"/>
          <w:color w:val="76450A"/>
        </w:rPr>
        <w:t>Těšnov</w:t>
      </w:r>
      <w:proofErr w:type="spellEnd"/>
      <w:r>
        <w:rPr>
          <w:rStyle w:val="Zdraznnintenzivn"/>
          <w:b/>
          <w:bCs/>
          <w:i w:val="0"/>
          <w:iCs w:val="0"/>
          <w:color w:val="76450A"/>
        </w:rPr>
        <w:t xml:space="preserve"> 65/17, 110 00 Praha 1 – Nově Město</w:t>
      </w:r>
    </w:p>
    <w:p w14:paraId="4CD1DFDB" w14:textId="77777777" w:rsidR="009B4C17" w:rsidRDefault="009B4C17" w:rsidP="00A56EDF">
      <w:pPr>
        <w:rPr>
          <w:rStyle w:val="Zdraznnintenzivn"/>
          <w:b/>
          <w:i w:val="0"/>
          <w:iCs w:val="0"/>
          <w:color w:val="76450A"/>
          <w:u w:val="single"/>
        </w:rPr>
      </w:pPr>
    </w:p>
    <w:p w14:paraId="4CC26D10" w14:textId="77777777" w:rsidR="00E475A9" w:rsidRDefault="00E475A9" w:rsidP="00A56EDF">
      <w:pPr>
        <w:rPr>
          <w:rStyle w:val="Zdraznnintenzivn"/>
          <w:b/>
          <w:i w:val="0"/>
          <w:iCs w:val="0"/>
          <w:color w:val="76450A"/>
          <w:u w:val="single"/>
        </w:rPr>
      </w:pPr>
    </w:p>
    <w:p w14:paraId="6EA1DBE8" w14:textId="37EE5223" w:rsidR="000B1B02" w:rsidRPr="004E6539" w:rsidRDefault="00A56EDF" w:rsidP="00A56EDF">
      <w:pPr>
        <w:rPr>
          <w:rStyle w:val="Zdraznnintenzivn"/>
          <w:b/>
          <w:i w:val="0"/>
          <w:iCs w:val="0"/>
          <w:color w:val="76450A"/>
          <w:u w:val="single"/>
        </w:rPr>
      </w:pPr>
      <w:r w:rsidRPr="004E6539">
        <w:rPr>
          <w:rStyle w:val="Zdraznnintenzivn"/>
          <w:b/>
          <w:i w:val="0"/>
          <w:iCs w:val="0"/>
          <w:color w:val="76450A"/>
          <w:u w:val="single"/>
        </w:rPr>
        <w:t>Program:</w:t>
      </w:r>
    </w:p>
    <w:p w14:paraId="2835666E" w14:textId="103506FD" w:rsidR="00A56EDF" w:rsidRDefault="00B6324B" w:rsidP="00460C45">
      <w:pPr>
        <w:spacing w:after="120" w:line="240" w:lineRule="auto"/>
        <w:rPr>
          <w:rStyle w:val="Zdraznnintenzivn"/>
          <w:i w:val="0"/>
          <w:iCs w:val="0"/>
          <w:color w:val="76450A"/>
          <w:sz w:val="22"/>
          <w:szCs w:val="22"/>
        </w:rPr>
      </w:pPr>
      <w:r w:rsidRPr="00B66571">
        <w:rPr>
          <w:rStyle w:val="Zdraznnintenzivn"/>
          <w:bCs/>
          <w:i w:val="0"/>
          <w:iCs w:val="0"/>
          <w:color w:val="76450A"/>
          <w:sz w:val="22"/>
          <w:szCs w:val="22"/>
        </w:rPr>
        <w:t xml:space="preserve"> </w:t>
      </w:r>
      <w:r w:rsidR="00306464" w:rsidRPr="00B66571">
        <w:rPr>
          <w:rStyle w:val="Zdraznnintenzivn"/>
          <w:bCs/>
          <w:i w:val="0"/>
          <w:iCs w:val="0"/>
          <w:color w:val="76450A"/>
          <w:sz w:val="22"/>
          <w:szCs w:val="22"/>
        </w:rPr>
        <w:t>9:00–9:30</w:t>
      </w:r>
      <w:r w:rsidR="00306464" w:rsidRPr="00B66571">
        <w:rPr>
          <w:rStyle w:val="Zdraznnintenzivn"/>
          <w:b/>
          <w:i w:val="0"/>
          <w:iCs w:val="0"/>
          <w:color w:val="76450A"/>
          <w:sz w:val="22"/>
          <w:szCs w:val="22"/>
        </w:rPr>
        <w:t xml:space="preserve"> </w:t>
      </w:r>
      <w:r w:rsidR="000B1B02" w:rsidRPr="00B66571">
        <w:rPr>
          <w:rStyle w:val="Zdraznnintenzivn"/>
          <w:b/>
          <w:i w:val="0"/>
          <w:iCs w:val="0"/>
          <w:color w:val="76450A"/>
          <w:sz w:val="22"/>
          <w:szCs w:val="22"/>
        </w:rPr>
        <w:tab/>
      </w:r>
      <w:r w:rsidR="00A56EDF" w:rsidRPr="00B66571">
        <w:rPr>
          <w:rStyle w:val="Zdraznnintenzivn"/>
          <w:i w:val="0"/>
          <w:iCs w:val="0"/>
          <w:color w:val="76450A"/>
          <w:sz w:val="22"/>
          <w:szCs w:val="22"/>
        </w:rPr>
        <w:t xml:space="preserve">Prezence </w:t>
      </w:r>
      <w:r w:rsidR="00A141A7" w:rsidRPr="00B66571">
        <w:rPr>
          <w:rStyle w:val="Zdraznnintenzivn"/>
          <w:i w:val="0"/>
          <w:iCs w:val="0"/>
          <w:color w:val="76450A"/>
          <w:sz w:val="22"/>
          <w:szCs w:val="22"/>
        </w:rPr>
        <w:t>účastníků</w:t>
      </w:r>
      <w:r w:rsidR="00D57B76" w:rsidRPr="00B66571">
        <w:rPr>
          <w:rStyle w:val="Zdraznnintenzivn"/>
          <w:i w:val="0"/>
          <w:iCs w:val="0"/>
          <w:color w:val="76450A"/>
          <w:sz w:val="22"/>
          <w:szCs w:val="22"/>
        </w:rPr>
        <w:t xml:space="preserve"> + </w:t>
      </w:r>
      <w:proofErr w:type="spellStart"/>
      <w:r w:rsidR="00D57B76" w:rsidRPr="00B66571">
        <w:rPr>
          <w:rStyle w:val="Zdraznnintenzivn"/>
          <w:i w:val="0"/>
          <w:iCs w:val="0"/>
          <w:color w:val="76450A"/>
          <w:sz w:val="22"/>
          <w:szCs w:val="22"/>
        </w:rPr>
        <w:t>coffee</w:t>
      </w:r>
      <w:proofErr w:type="spellEnd"/>
      <w:r w:rsidR="00D57B76" w:rsidRPr="00B66571">
        <w:rPr>
          <w:rStyle w:val="Zdraznnintenzivn"/>
          <w:i w:val="0"/>
          <w:iCs w:val="0"/>
          <w:color w:val="76450A"/>
          <w:sz w:val="22"/>
          <w:szCs w:val="22"/>
        </w:rPr>
        <w:t xml:space="preserve"> </w:t>
      </w:r>
      <w:proofErr w:type="spellStart"/>
      <w:r w:rsidR="00D57B76" w:rsidRPr="00B66571">
        <w:rPr>
          <w:rStyle w:val="Zdraznnintenzivn"/>
          <w:i w:val="0"/>
          <w:iCs w:val="0"/>
          <w:color w:val="76450A"/>
          <w:sz w:val="22"/>
          <w:szCs w:val="22"/>
        </w:rPr>
        <w:t>break</w:t>
      </w:r>
      <w:proofErr w:type="spellEnd"/>
    </w:p>
    <w:p w14:paraId="1B893491" w14:textId="77777777" w:rsidR="00E475A9" w:rsidRDefault="00E475A9" w:rsidP="00460C45">
      <w:pPr>
        <w:spacing w:after="120" w:line="240" w:lineRule="auto"/>
        <w:rPr>
          <w:rStyle w:val="Zdraznnintenzivn"/>
          <w:i w:val="0"/>
          <w:iCs w:val="0"/>
          <w:color w:val="76450A"/>
          <w:sz w:val="22"/>
          <w:szCs w:val="22"/>
        </w:rPr>
      </w:pPr>
    </w:p>
    <w:p w14:paraId="1B7BED9C" w14:textId="230B2EFA" w:rsidR="00803A6D" w:rsidRDefault="00803A6D" w:rsidP="00460C45">
      <w:pPr>
        <w:spacing w:after="0" w:line="240" w:lineRule="auto"/>
        <w:rPr>
          <w:rStyle w:val="Zdraznnintenzivn"/>
          <w:i w:val="0"/>
          <w:iCs w:val="0"/>
          <w:color w:val="76450A"/>
          <w:sz w:val="22"/>
          <w:szCs w:val="22"/>
        </w:rPr>
      </w:pPr>
      <w:r>
        <w:rPr>
          <w:rStyle w:val="Zdraznnintenzivn"/>
          <w:i w:val="0"/>
          <w:iCs w:val="0"/>
          <w:color w:val="76450A"/>
          <w:sz w:val="22"/>
          <w:szCs w:val="22"/>
        </w:rPr>
        <w:t xml:space="preserve"> 9:30–9:</w:t>
      </w:r>
      <w:r w:rsidR="00460C45">
        <w:rPr>
          <w:rStyle w:val="Zdraznnintenzivn"/>
          <w:i w:val="0"/>
          <w:iCs w:val="0"/>
          <w:color w:val="76450A"/>
          <w:sz w:val="22"/>
          <w:szCs w:val="22"/>
        </w:rPr>
        <w:t>35</w:t>
      </w:r>
      <w:r>
        <w:rPr>
          <w:rStyle w:val="Zdraznnintenzivn"/>
          <w:i w:val="0"/>
          <w:iCs w:val="0"/>
          <w:color w:val="76450A"/>
          <w:sz w:val="22"/>
          <w:szCs w:val="22"/>
        </w:rPr>
        <w:tab/>
        <w:t>Přivítání účastníků, úvodní slovo</w:t>
      </w:r>
    </w:p>
    <w:p w14:paraId="63B02ABA" w14:textId="5E625C81" w:rsidR="00460C45" w:rsidRDefault="00460C45" w:rsidP="00460C45">
      <w:pPr>
        <w:spacing w:after="120" w:line="240" w:lineRule="auto"/>
        <w:rPr>
          <w:rStyle w:val="Zdraznnintenzivn"/>
          <w:i w:val="0"/>
          <w:iCs w:val="0"/>
          <w:color w:val="76450A"/>
          <w:sz w:val="22"/>
          <w:szCs w:val="22"/>
        </w:rPr>
      </w:pPr>
      <w:r>
        <w:rPr>
          <w:rStyle w:val="Zdraznnintenzivn"/>
          <w:i w:val="0"/>
          <w:iCs w:val="0"/>
          <w:color w:val="76450A"/>
          <w:sz w:val="22"/>
          <w:szCs w:val="22"/>
        </w:rPr>
        <w:tab/>
      </w:r>
      <w:r>
        <w:rPr>
          <w:rStyle w:val="Zdraznnintenzivn"/>
          <w:i w:val="0"/>
          <w:iCs w:val="0"/>
          <w:color w:val="76450A"/>
          <w:sz w:val="22"/>
          <w:szCs w:val="22"/>
        </w:rPr>
        <w:tab/>
      </w:r>
      <w:bookmarkStart w:id="0" w:name="_Hlk145937390"/>
      <w:r>
        <w:rPr>
          <w:rStyle w:val="Zdraznnintenzivn"/>
          <w:i w:val="0"/>
          <w:iCs w:val="0"/>
          <w:color w:val="76450A"/>
          <w:sz w:val="22"/>
          <w:szCs w:val="22"/>
        </w:rPr>
        <w:t xml:space="preserve">Ing. Josef Tabery, ředitel </w:t>
      </w:r>
      <w:r w:rsidR="00DE7330">
        <w:rPr>
          <w:rStyle w:val="Zdraznnintenzivn"/>
          <w:i w:val="0"/>
          <w:iCs w:val="0"/>
          <w:color w:val="76450A"/>
          <w:sz w:val="22"/>
          <w:szCs w:val="22"/>
        </w:rPr>
        <w:t>O</w:t>
      </w:r>
      <w:r>
        <w:rPr>
          <w:rStyle w:val="Zdraznnintenzivn"/>
          <w:i w:val="0"/>
          <w:iCs w:val="0"/>
          <w:color w:val="76450A"/>
          <w:sz w:val="22"/>
          <w:szCs w:val="22"/>
        </w:rPr>
        <w:t>dboru Řídicí orgán rozvoje venkova, Ministerstvo zemědělství</w:t>
      </w:r>
    </w:p>
    <w:p w14:paraId="4D0D0B72" w14:textId="77777777" w:rsidR="00E475A9" w:rsidRDefault="00E475A9" w:rsidP="00460C45">
      <w:pPr>
        <w:spacing w:after="120" w:line="240" w:lineRule="auto"/>
        <w:rPr>
          <w:rStyle w:val="Zdraznnintenzivn"/>
          <w:i w:val="0"/>
          <w:iCs w:val="0"/>
          <w:color w:val="76450A"/>
          <w:sz w:val="22"/>
          <w:szCs w:val="22"/>
        </w:rPr>
      </w:pPr>
    </w:p>
    <w:bookmarkEnd w:id="0"/>
    <w:p w14:paraId="05F9ED65" w14:textId="33B101C2" w:rsidR="00460C45" w:rsidRDefault="00460C45" w:rsidP="00460C45">
      <w:pPr>
        <w:spacing w:after="0" w:line="240" w:lineRule="auto"/>
        <w:ind w:left="1410" w:hanging="1410"/>
        <w:rPr>
          <w:rStyle w:val="Zdraznnintenzivn"/>
          <w:color w:val="76450A"/>
          <w:sz w:val="22"/>
          <w:szCs w:val="22"/>
        </w:rPr>
      </w:pPr>
      <w:r>
        <w:rPr>
          <w:rStyle w:val="Zdraznnintenzivn"/>
          <w:i w:val="0"/>
          <w:iCs w:val="0"/>
          <w:color w:val="76450A"/>
          <w:sz w:val="22"/>
          <w:szCs w:val="22"/>
        </w:rPr>
        <w:t>9:40–10:00</w:t>
      </w:r>
      <w:r>
        <w:rPr>
          <w:rStyle w:val="Zdraznnintenzivn"/>
          <w:i w:val="0"/>
          <w:iCs w:val="0"/>
          <w:color w:val="76450A"/>
          <w:sz w:val="22"/>
          <w:szCs w:val="22"/>
        </w:rPr>
        <w:tab/>
        <w:t>„</w:t>
      </w:r>
      <w:r w:rsidRPr="00460C45">
        <w:rPr>
          <w:rStyle w:val="Zdraznnintenzivn"/>
          <w:color w:val="76450A"/>
          <w:sz w:val="22"/>
          <w:szCs w:val="22"/>
        </w:rPr>
        <w:t>Strategický plán Společné zemědělské politiky na období 2023–2027 z pohledu zlepšování životních podmínek zvířat – novinky, aktuality</w:t>
      </w:r>
      <w:r>
        <w:rPr>
          <w:rStyle w:val="Zdraznnintenzivn"/>
          <w:color w:val="76450A"/>
          <w:sz w:val="22"/>
          <w:szCs w:val="22"/>
        </w:rPr>
        <w:t xml:space="preserve"> v oblasti evropských dotací“</w:t>
      </w:r>
    </w:p>
    <w:p w14:paraId="1734DDE2" w14:textId="30F5BC66" w:rsidR="00460C45" w:rsidRDefault="00460C45" w:rsidP="005C31D4">
      <w:pPr>
        <w:spacing w:after="0" w:line="240" w:lineRule="auto"/>
        <w:ind w:left="1410" w:hanging="1410"/>
        <w:rPr>
          <w:rStyle w:val="Zdraznnintenzivn"/>
          <w:i w:val="0"/>
          <w:iCs w:val="0"/>
          <w:color w:val="76450A"/>
          <w:sz w:val="22"/>
          <w:szCs w:val="22"/>
        </w:rPr>
      </w:pPr>
      <w:r>
        <w:rPr>
          <w:rStyle w:val="Zdraznnintenzivn"/>
          <w:i w:val="0"/>
          <w:iCs w:val="0"/>
          <w:color w:val="76450A"/>
          <w:sz w:val="22"/>
          <w:szCs w:val="22"/>
        </w:rPr>
        <w:tab/>
      </w:r>
      <w:r w:rsidRPr="00460C45">
        <w:rPr>
          <w:rStyle w:val="Zdraznnintenzivn"/>
          <w:i w:val="0"/>
          <w:iCs w:val="0"/>
          <w:color w:val="76450A"/>
          <w:sz w:val="22"/>
          <w:szCs w:val="22"/>
        </w:rPr>
        <w:t>Ing. Josef Tabery, ředitel odboru Řídicí orgán rozvoje venkova, Ministerstvo zemědělství</w:t>
      </w:r>
    </w:p>
    <w:p w14:paraId="208FFD6F" w14:textId="1C1E6B81" w:rsidR="005C31D4" w:rsidRDefault="005C31D4" w:rsidP="005C31D4">
      <w:pPr>
        <w:spacing w:after="120" w:line="240" w:lineRule="auto"/>
        <w:ind w:left="1418" w:hanging="2"/>
        <w:rPr>
          <w:rStyle w:val="Zdraznnintenzivn"/>
          <w:i w:val="0"/>
          <w:iCs w:val="0"/>
          <w:color w:val="76450A"/>
          <w:sz w:val="22"/>
          <w:szCs w:val="22"/>
        </w:rPr>
      </w:pPr>
      <w:r>
        <w:rPr>
          <w:rStyle w:val="Zdraznnintenzivn"/>
          <w:i w:val="0"/>
          <w:iCs w:val="0"/>
          <w:color w:val="76450A"/>
          <w:sz w:val="22"/>
          <w:szCs w:val="22"/>
        </w:rPr>
        <w:tab/>
        <w:t>Ing. David Kuna, ředitel Odboru environmentálních podpor rozvoje venkova</w:t>
      </w:r>
      <w:r w:rsidR="001F2D34">
        <w:rPr>
          <w:rStyle w:val="Zdraznnintenzivn"/>
          <w:i w:val="0"/>
          <w:iCs w:val="0"/>
          <w:color w:val="76450A"/>
          <w:sz w:val="22"/>
          <w:szCs w:val="22"/>
        </w:rPr>
        <w:t>, Ministerstvo zemědělství</w:t>
      </w:r>
    </w:p>
    <w:p w14:paraId="0BD03CEC" w14:textId="77777777" w:rsidR="005C31D4" w:rsidRDefault="005C31D4" w:rsidP="005C31D4">
      <w:pPr>
        <w:spacing w:after="120" w:line="240" w:lineRule="auto"/>
        <w:ind w:left="1410" w:hanging="1410"/>
        <w:rPr>
          <w:rStyle w:val="Zdraznnintenzivn"/>
          <w:i w:val="0"/>
          <w:iCs w:val="0"/>
          <w:color w:val="76450A"/>
          <w:sz w:val="22"/>
          <w:szCs w:val="22"/>
        </w:rPr>
      </w:pPr>
    </w:p>
    <w:p w14:paraId="1D5D5520" w14:textId="60A6DAAE" w:rsidR="004E6539" w:rsidRPr="00B66571" w:rsidRDefault="00460C45" w:rsidP="00460C45">
      <w:pPr>
        <w:spacing w:after="0" w:line="240" w:lineRule="auto"/>
        <w:rPr>
          <w:rStyle w:val="Zdraznnintenzivn"/>
          <w:i w:val="0"/>
          <w:iCs w:val="0"/>
          <w:color w:val="76450A"/>
          <w:sz w:val="22"/>
          <w:szCs w:val="22"/>
        </w:rPr>
      </w:pPr>
      <w:r>
        <w:rPr>
          <w:rStyle w:val="Zdraznnintenzivn"/>
          <w:i w:val="0"/>
          <w:iCs w:val="0"/>
          <w:color w:val="76450A"/>
          <w:sz w:val="22"/>
          <w:szCs w:val="22"/>
        </w:rPr>
        <w:t>10:00</w:t>
      </w:r>
      <w:r w:rsidR="0013432F" w:rsidRPr="00B66571">
        <w:rPr>
          <w:rStyle w:val="Zdraznnintenzivn"/>
          <w:bCs/>
          <w:i w:val="0"/>
          <w:iCs w:val="0"/>
          <w:color w:val="76450A"/>
          <w:sz w:val="22"/>
          <w:szCs w:val="22"/>
        </w:rPr>
        <w:t>–</w:t>
      </w:r>
      <w:r w:rsidR="000A4086" w:rsidRPr="00B66571">
        <w:rPr>
          <w:rStyle w:val="Zdraznnintenzivn"/>
          <w:bCs/>
          <w:i w:val="0"/>
          <w:iCs w:val="0"/>
          <w:color w:val="76450A"/>
          <w:sz w:val="22"/>
          <w:szCs w:val="22"/>
        </w:rPr>
        <w:t>10</w:t>
      </w:r>
      <w:r w:rsidR="000A4086" w:rsidRPr="00B66571">
        <w:rPr>
          <w:rStyle w:val="Zdraznnintenzivn"/>
          <w:i w:val="0"/>
          <w:iCs w:val="0"/>
          <w:color w:val="76450A"/>
          <w:sz w:val="22"/>
          <w:szCs w:val="22"/>
        </w:rPr>
        <w:t>:</w:t>
      </w:r>
      <w:r w:rsidR="00803A6D">
        <w:rPr>
          <w:rStyle w:val="Zdraznnintenzivn"/>
          <w:i w:val="0"/>
          <w:iCs w:val="0"/>
          <w:color w:val="76450A"/>
          <w:sz w:val="22"/>
          <w:szCs w:val="22"/>
        </w:rPr>
        <w:t>3</w:t>
      </w:r>
      <w:r w:rsidR="000A4086" w:rsidRPr="00B66571">
        <w:rPr>
          <w:rStyle w:val="Zdraznnintenzivn"/>
          <w:i w:val="0"/>
          <w:iCs w:val="0"/>
          <w:color w:val="76450A"/>
          <w:sz w:val="22"/>
          <w:szCs w:val="22"/>
        </w:rPr>
        <w:t xml:space="preserve">0 </w:t>
      </w:r>
      <w:r w:rsidR="00A67858">
        <w:rPr>
          <w:rStyle w:val="Zdraznnintenzivn"/>
          <w:color w:val="76450A"/>
          <w:sz w:val="22"/>
          <w:szCs w:val="22"/>
        </w:rPr>
        <w:tab/>
        <w:t>„</w:t>
      </w:r>
      <w:r>
        <w:rPr>
          <w:rStyle w:val="Zdraznnintenzivn"/>
          <w:color w:val="76450A"/>
          <w:sz w:val="22"/>
          <w:szCs w:val="22"/>
        </w:rPr>
        <w:t>Legislativa a regulace týkající se pohody zvířat</w:t>
      </w:r>
      <w:r w:rsidR="00B42A98">
        <w:rPr>
          <w:rStyle w:val="Zdraznnintenzivn"/>
          <w:color w:val="76450A"/>
          <w:sz w:val="22"/>
          <w:szCs w:val="22"/>
        </w:rPr>
        <w:t xml:space="preserve"> – detailní podmínky v rámci SP SZP</w:t>
      </w:r>
      <w:r w:rsidR="000B1B02" w:rsidRPr="00B66571">
        <w:rPr>
          <w:rStyle w:val="Zdraznnintenzivn"/>
          <w:color w:val="76450A"/>
          <w:sz w:val="22"/>
          <w:szCs w:val="22"/>
        </w:rPr>
        <w:t>“</w:t>
      </w:r>
      <w:r w:rsidR="000B1B02" w:rsidRPr="00B66571">
        <w:rPr>
          <w:rStyle w:val="Zdraznnintenzivn"/>
          <w:i w:val="0"/>
          <w:iCs w:val="0"/>
          <w:color w:val="76450A"/>
          <w:sz w:val="22"/>
          <w:szCs w:val="22"/>
        </w:rPr>
        <w:t xml:space="preserve"> </w:t>
      </w:r>
    </w:p>
    <w:p w14:paraId="23A75365" w14:textId="3CFFEB11" w:rsidR="00A56EDF" w:rsidRDefault="000B1B02" w:rsidP="00460C45">
      <w:pPr>
        <w:spacing w:after="120" w:line="240" w:lineRule="auto"/>
        <w:ind w:left="1418" w:hanging="2"/>
        <w:rPr>
          <w:rStyle w:val="Zdraznnintenzivn"/>
          <w:i w:val="0"/>
          <w:iCs w:val="0"/>
          <w:color w:val="76450A"/>
          <w:sz w:val="22"/>
          <w:szCs w:val="22"/>
        </w:rPr>
      </w:pP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 xml:space="preserve">Ing. Simona Kvasničková, </w:t>
      </w:r>
      <w:r w:rsidR="004E6539" w:rsidRPr="00B66571">
        <w:rPr>
          <w:rStyle w:val="Zdraznnintenzivn"/>
          <w:i w:val="0"/>
          <w:iCs w:val="0"/>
          <w:color w:val="76450A"/>
          <w:sz w:val="22"/>
          <w:szCs w:val="22"/>
        </w:rPr>
        <w:t>O</w:t>
      </w: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 xml:space="preserve">ddělení strategie enviromentálních podpor </w:t>
      </w:r>
      <w:r w:rsidR="0013432F" w:rsidRPr="00B66571">
        <w:rPr>
          <w:rStyle w:val="Zdraznnintenzivn"/>
          <w:i w:val="0"/>
          <w:iCs w:val="0"/>
          <w:color w:val="76450A"/>
          <w:sz w:val="22"/>
          <w:szCs w:val="22"/>
        </w:rPr>
        <w:t>rozvoje</w:t>
      </w:r>
      <w:r w:rsidR="00665872" w:rsidRPr="00B66571">
        <w:rPr>
          <w:rStyle w:val="Zdraznnintenzivn"/>
          <w:i w:val="0"/>
          <w:iCs w:val="0"/>
          <w:color w:val="76450A"/>
          <w:sz w:val="22"/>
          <w:szCs w:val="22"/>
        </w:rPr>
        <w:t xml:space="preserve"> venkova</w:t>
      </w:r>
      <w:r w:rsidR="0013432F" w:rsidRPr="00B66571">
        <w:rPr>
          <w:rStyle w:val="Zdraznnintenzivn"/>
          <w:i w:val="0"/>
          <w:iCs w:val="0"/>
          <w:color w:val="76450A"/>
          <w:sz w:val="22"/>
          <w:szCs w:val="22"/>
        </w:rPr>
        <w:t xml:space="preserve">, </w:t>
      </w:r>
      <w:r w:rsidR="004E6539" w:rsidRPr="00B66571">
        <w:rPr>
          <w:rStyle w:val="Zdraznnintenzivn"/>
          <w:i w:val="0"/>
          <w:iCs w:val="0"/>
          <w:color w:val="76450A"/>
          <w:sz w:val="22"/>
          <w:szCs w:val="22"/>
        </w:rPr>
        <w:t>Ministerstvo zemědělství</w:t>
      </w:r>
    </w:p>
    <w:p w14:paraId="7EAE661E" w14:textId="77777777" w:rsidR="00E475A9" w:rsidRPr="00B66571" w:rsidRDefault="00E475A9" w:rsidP="00460C45">
      <w:pPr>
        <w:spacing w:after="120" w:line="240" w:lineRule="auto"/>
        <w:ind w:left="1418" w:hanging="2"/>
        <w:rPr>
          <w:rStyle w:val="Zdraznnintenzivn"/>
          <w:i w:val="0"/>
          <w:iCs w:val="0"/>
          <w:color w:val="76450A"/>
          <w:sz w:val="22"/>
          <w:szCs w:val="22"/>
        </w:rPr>
      </w:pPr>
    </w:p>
    <w:p w14:paraId="3B111FA8" w14:textId="2EF31D1B" w:rsidR="00B6324B" w:rsidRPr="00B66571" w:rsidRDefault="00F3535B" w:rsidP="00460C45">
      <w:pPr>
        <w:spacing w:after="0" w:line="240" w:lineRule="auto"/>
        <w:ind w:left="709" w:hanging="709"/>
        <w:rPr>
          <w:rStyle w:val="Zdraznnintenzivn"/>
          <w:i w:val="0"/>
          <w:iCs w:val="0"/>
          <w:color w:val="76450A"/>
          <w:sz w:val="22"/>
          <w:szCs w:val="22"/>
        </w:rPr>
      </w:pP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>10</w:t>
      </w:r>
      <w:r w:rsidR="004E770D" w:rsidRPr="00B66571">
        <w:rPr>
          <w:rStyle w:val="Zdraznnintenzivn"/>
          <w:i w:val="0"/>
          <w:iCs w:val="0"/>
          <w:color w:val="76450A"/>
          <w:sz w:val="22"/>
          <w:szCs w:val="22"/>
        </w:rPr>
        <w:t>:</w:t>
      </w: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>30</w:t>
      </w:r>
      <w:r w:rsidR="004E6539" w:rsidRPr="00B66571">
        <w:rPr>
          <w:rStyle w:val="Zdraznnintenzivn"/>
          <w:bCs/>
          <w:i w:val="0"/>
          <w:iCs w:val="0"/>
          <w:color w:val="76450A"/>
          <w:sz w:val="22"/>
          <w:szCs w:val="22"/>
        </w:rPr>
        <w:t>–</w:t>
      </w:r>
      <w:r w:rsidR="000A4086" w:rsidRPr="00B66571">
        <w:rPr>
          <w:rStyle w:val="Zdraznnintenzivn"/>
          <w:i w:val="0"/>
          <w:iCs w:val="0"/>
          <w:color w:val="76450A"/>
          <w:sz w:val="22"/>
          <w:szCs w:val="22"/>
        </w:rPr>
        <w:t>1</w:t>
      </w:r>
      <w:r w:rsidR="00DE7330">
        <w:rPr>
          <w:rStyle w:val="Zdraznnintenzivn"/>
          <w:i w:val="0"/>
          <w:iCs w:val="0"/>
          <w:color w:val="76450A"/>
          <w:sz w:val="22"/>
          <w:szCs w:val="22"/>
        </w:rPr>
        <w:t>1</w:t>
      </w:r>
      <w:r w:rsidR="000A4086" w:rsidRPr="00B66571">
        <w:rPr>
          <w:rStyle w:val="Zdraznnintenzivn"/>
          <w:i w:val="0"/>
          <w:iCs w:val="0"/>
          <w:color w:val="76450A"/>
          <w:sz w:val="22"/>
          <w:szCs w:val="22"/>
        </w:rPr>
        <w:t>:</w:t>
      </w:r>
      <w:r w:rsidR="00DE7330">
        <w:rPr>
          <w:rStyle w:val="Zdraznnintenzivn"/>
          <w:i w:val="0"/>
          <w:iCs w:val="0"/>
          <w:color w:val="76450A"/>
          <w:sz w:val="22"/>
          <w:szCs w:val="22"/>
        </w:rPr>
        <w:t>0</w:t>
      </w:r>
      <w:r w:rsidR="000A4086" w:rsidRPr="00B66571">
        <w:rPr>
          <w:rStyle w:val="Zdraznnintenzivn"/>
          <w:i w:val="0"/>
          <w:iCs w:val="0"/>
          <w:color w:val="76450A"/>
          <w:sz w:val="22"/>
          <w:szCs w:val="22"/>
        </w:rPr>
        <w:t>0</w:t>
      </w:r>
      <w:r w:rsidR="00A67858">
        <w:rPr>
          <w:rStyle w:val="Zdraznnintenzivn"/>
          <w:i w:val="0"/>
          <w:iCs w:val="0"/>
          <w:color w:val="76450A"/>
          <w:sz w:val="22"/>
          <w:szCs w:val="22"/>
        </w:rPr>
        <w:tab/>
        <w:t>„</w:t>
      </w:r>
      <w:r w:rsidR="00DE7330">
        <w:rPr>
          <w:rStyle w:val="Zdraznnintenzivn"/>
          <w:color w:val="76450A"/>
          <w:sz w:val="22"/>
          <w:szCs w:val="22"/>
        </w:rPr>
        <w:t xml:space="preserve">Evropské perspektivy v oblasti </w:t>
      </w:r>
      <w:proofErr w:type="spellStart"/>
      <w:r w:rsidR="00DE7330">
        <w:rPr>
          <w:rStyle w:val="Zdraznnintenzivn"/>
          <w:color w:val="76450A"/>
          <w:sz w:val="22"/>
          <w:szCs w:val="22"/>
        </w:rPr>
        <w:t>welfare</w:t>
      </w:r>
      <w:proofErr w:type="spellEnd"/>
      <w:r w:rsidR="00CB7A33" w:rsidRPr="00B66571">
        <w:rPr>
          <w:rStyle w:val="Zdraznnintenzivn"/>
          <w:color w:val="76450A"/>
          <w:sz w:val="22"/>
          <w:szCs w:val="22"/>
        </w:rPr>
        <w:t>“</w:t>
      </w: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 xml:space="preserve"> </w:t>
      </w:r>
    </w:p>
    <w:p w14:paraId="0D192413" w14:textId="5F14C687" w:rsidR="00A56EDF" w:rsidRDefault="000B1B02" w:rsidP="00B66571">
      <w:pPr>
        <w:spacing w:after="120" w:line="240" w:lineRule="auto"/>
        <w:ind w:left="708" w:firstLine="708"/>
        <w:rPr>
          <w:rStyle w:val="Zdraznnintenzivn"/>
          <w:i w:val="0"/>
          <w:iCs w:val="0"/>
          <w:color w:val="76450A"/>
          <w:sz w:val="22"/>
          <w:szCs w:val="22"/>
        </w:rPr>
      </w:pP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>I</w:t>
      </w:r>
      <w:r w:rsidR="00F3535B" w:rsidRPr="00B66571">
        <w:rPr>
          <w:rStyle w:val="Zdraznnintenzivn"/>
          <w:i w:val="0"/>
          <w:iCs w:val="0"/>
          <w:color w:val="76450A"/>
          <w:sz w:val="22"/>
          <w:szCs w:val="22"/>
        </w:rPr>
        <w:t>ng.</w:t>
      </w:r>
      <w:r w:rsidR="00B6324B" w:rsidRPr="00B66571">
        <w:rPr>
          <w:rStyle w:val="Zdraznnintenzivn"/>
          <w:i w:val="0"/>
          <w:iCs w:val="0"/>
          <w:color w:val="76450A"/>
          <w:sz w:val="22"/>
          <w:szCs w:val="22"/>
        </w:rPr>
        <w:t xml:space="preserve"> </w:t>
      </w:r>
      <w:r w:rsidR="00F3535B" w:rsidRPr="00B66571">
        <w:rPr>
          <w:rStyle w:val="Zdraznnintenzivn"/>
          <w:i w:val="0"/>
          <w:iCs w:val="0"/>
          <w:color w:val="76450A"/>
          <w:sz w:val="22"/>
          <w:szCs w:val="22"/>
        </w:rPr>
        <w:t>Tomáš Nejedlý</w:t>
      </w:r>
      <w:r w:rsidR="003B7634" w:rsidRPr="00B66571">
        <w:rPr>
          <w:rStyle w:val="Zdraznnintenzivn"/>
          <w:i w:val="0"/>
          <w:iCs w:val="0"/>
          <w:color w:val="76450A"/>
          <w:sz w:val="22"/>
          <w:szCs w:val="22"/>
        </w:rPr>
        <w:t>, o</w:t>
      </w:r>
      <w:r w:rsidR="00F3535B" w:rsidRPr="00B66571">
        <w:rPr>
          <w:rStyle w:val="Zdraznnintenzivn"/>
          <w:i w:val="0"/>
          <w:iCs w:val="0"/>
          <w:color w:val="76450A"/>
          <w:sz w:val="22"/>
          <w:szCs w:val="22"/>
        </w:rPr>
        <w:t>dborník na</w:t>
      </w: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 xml:space="preserve"> </w:t>
      </w:r>
      <w:r w:rsidR="00F3535B" w:rsidRPr="00B66571">
        <w:rPr>
          <w:rStyle w:val="Zdraznnintenzivn"/>
          <w:i w:val="0"/>
          <w:iCs w:val="0"/>
          <w:color w:val="76450A"/>
          <w:sz w:val="22"/>
          <w:szCs w:val="22"/>
        </w:rPr>
        <w:t>evropské záležitosti</w:t>
      </w: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>,</w:t>
      </w:r>
      <w:r w:rsidR="00F3535B" w:rsidRPr="00B66571">
        <w:rPr>
          <w:rStyle w:val="Zdraznnintenzivn"/>
          <w:i w:val="0"/>
          <w:iCs w:val="0"/>
          <w:color w:val="76450A"/>
          <w:sz w:val="22"/>
          <w:szCs w:val="22"/>
        </w:rPr>
        <w:t xml:space="preserve"> Zemědělský svaz ČR</w:t>
      </w:r>
    </w:p>
    <w:p w14:paraId="585194EB" w14:textId="77777777" w:rsidR="00E475A9" w:rsidRPr="00B66571" w:rsidRDefault="00E475A9" w:rsidP="00B66571">
      <w:pPr>
        <w:spacing w:after="120" w:line="240" w:lineRule="auto"/>
        <w:ind w:left="708" w:firstLine="708"/>
        <w:rPr>
          <w:rStyle w:val="Zdraznnintenzivn"/>
          <w:i w:val="0"/>
          <w:iCs w:val="0"/>
          <w:color w:val="76450A"/>
          <w:sz w:val="22"/>
          <w:szCs w:val="22"/>
        </w:rPr>
      </w:pPr>
    </w:p>
    <w:p w14:paraId="59649A9E" w14:textId="58AA77DE" w:rsidR="004E6539" w:rsidRPr="00B66571" w:rsidRDefault="003B7634" w:rsidP="00B66571">
      <w:pPr>
        <w:spacing w:after="0" w:line="240" w:lineRule="auto"/>
        <w:ind w:left="709" w:hanging="709"/>
        <w:rPr>
          <w:rFonts w:eastAsia="Times New Roman"/>
          <w:sz w:val="22"/>
          <w:szCs w:val="22"/>
        </w:rPr>
      </w:pP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>1</w:t>
      </w:r>
      <w:r w:rsidR="00DE7330">
        <w:rPr>
          <w:rStyle w:val="Zdraznnintenzivn"/>
          <w:i w:val="0"/>
          <w:iCs w:val="0"/>
          <w:color w:val="76450A"/>
          <w:sz w:val="22"/>
          <w:szCs w:val="22"/>
        </w:rPr>
        <w:t>1</w:t>
      </w: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>:</w:t>
      </w:r>
      <w:r w:rsidR="00DE7330">
        <w:rPr>
          <w:rStyle w:val="Zdraznnintenzivn"/>
          <w:i w:val="0"/>
          <w:iCs w:val="0"/>
          <w:color w:val="76450A"/>
          <w:sz w:val="22"/>
          <w:szCs w:val="22"/>
        </w:rPr>
        <w:t>0</w:t>
      </w:r>
      <w:r w:rsidR="000A4086" w:rsidRPr="00B66571">
        <w:rPr>
          <w:rStyle w:val="Zdraznnintenzivn"/>
          <w:i w:val="0"/>
          <w:iCs w:val="0"/>
          <w:color w:val="76450A"/>
          <w:sz w:val="22"/>
          <w:szCs w:val="22"/>
        </w:rPr>
        <w:t>0</w:t>
      </w:r>
      <w:r w:rsidR="004E6539" w:rsidRPr="00B66571">
        <w:rPr>
          <w:rStyle w:val="Zdraznnintenzivn"/>
          <w:bCs/>
          <w:i w:val="0"/>
          <w:iCs w:val="0"/>
          <w:color w:val="76450A"/>
          <w:sz w:val="22"/>
          <w:szCs w:val="22"/>
        </w:rPr>
        <w:t>–</w:t>
      </w:r>
      <w:r w:rsidR="000A4086" w:rsidRPr="00B66571">
        <w:rPr>
          <w:rStyle w:val="Zdraznnintenzivn"/>
          <w:i w:val="0"/>
          <w:iCs w:val="0"/>
          <w:color w:val="76450A"/>
          <w:sz w:val="22"/>
          <w:szCs w:val="22"/>
        </w:rPr>
        <w:t>1</w:t>
      </w:r>
      <w:r w:rsidR="00D57B76" w:rsidRPr="00B66571">
        <w:rPr>
          <w:rStyle w:val="Zdraznnintenzivn"/>
          <w:i w:val="0"/>
          <w:iCs w:val="0"/>
          <w:color w:val="76450A"/>
          <w:sz w:val="22"/>
          <w:szCs w:val="22"/>
        </w:rPr>
        <w:t>1</w:t>
      </w:r>
      <w:r w:rsidR="000A4086" w:rsidRPr="00B66571">
        <w:rPr>
          <w:rStyle w:val="Zdraznnintenzivn"/>
          <w:i w:val="0"/>
          <w:iCs w:val="0"/>
          <w:color w:val="76450A"/>
          <w:sz w:val="22"/>
          <w:szCs w:val="22"/>
        </w:rPr>
        <w:t>:</w:t>
      </w:r>
      <w:r w:rsidR="00DE7330">
        <w:rPr>
          <w:rStyle w:val="Zdraznnintenzivn"/>
          <w:i w:val="0"/>
          <w:iCs w:val="0"/>
          <w:color w:val="76450A"/>
          <w:sz w:val="22"/>
          <w:szCs w:val="22"/>
        </w:rPr>
        <w:t>15</w:t>
      </w: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 xml:space="preserve"> </w:t>
      </w:r>
      <w:r w:rsidR="00A67858">
        <w:rPr>
          <w:rStyle w:val="Zdraznnintenzivn"/>
          <w:i w:val="0"/>
          <w:iCs w:val="0"/>
          <w:color w:val="76450A"/>
          <w:sz w:val="22"/>
          <w:szCs w:val="22"/>
        </w:rPr>
        <w:tab/>
        <w:t>„</w:t>
      </w:r>
      <w:r w:rsidR="00DE7330">
        <w:rPr>
          <w:rFonts w:eastAsia="Times New Roman"/>
          <w:i/>
          <w:iCs/>
          <w:sz w:val="22"/>
          <w:szCs w:val="22"/>
        </w:rPr>
        <w:t>Tematická pracovní skupina WELFARE/pohoda zvířat –</w:t>
      </w:r>
      <w:r w:rsidR="005753D7">
        <w:rPr>
          <w:rFonts w:eastAsia="Times New Roman"/>
          <w:i/>
          <w:iCs/>
          <w:sz w:val="22"/>
          <w:szCs w:val="22"/>
        </w:rPr>
        <w:t xml:space="preserve"> realizované </w:t>
      </w:r>
      <w:r w:rsidR="00DE7330">
        <w:rPr>
          <w:rFonts w:eastAsia="Times New Roman"/>
          <w:i/>
          <w:iCs/>
          <w:sz w:val="22"/>
          <w:szCs w:val="22"/>
        </w:rPr>
        <w:t>aktivity, výstupy</w:t>
      </w:r>
      <w:r w:rsidR="000B1B02" w:rsidRPr="00B66571">
        <w:rPr>
          <w:rStyle w:val="Zdraznnintenzivn"/>
          <w:i w:val="0"/>
          <w:iCs w:val="0"/>
          <w:color w:val="76450A"/>
          <w:sz w:val="22"/>
          <w:szCs w:val="22"/>
        </w:rPr>
        <w:t>“</w:t>
      </w:r>
      <w:r w:rsidR="000B1B02" w:rsidRPr="00B66571">
        <w:rPr>
          <w:rFonts w:eastAsia="Times New Roman"/>
          <w:sz w:val="22"/>
          <w:szCs w:val="22"/>
        </w:rPr>
        <w:t xml:space="preserve"> </w:t>
      </w:r>
    </w:p>
    <w:p w14:paraId="6D932996" w14:textId="10B648CB" w:rsidR="000B1B02" w:rsidRDefault="000B1B02" w:rsidP="00B66571">
      <w:pPr>
        <w:spacing w:after="120" w:line="240" w:lineRule="auto"/>
        <w:ind w:left="1416"/>
        <w:rPr>
          <w:rStyle w:val="Zdraznnintenzivn"/>
          <w:i w:val="0"/>
          <w:iCs w:val="0"/>
          <w:color w:val="76450A"/>
          <w:sz w:val="22"/>
          <w:szCs w:val="22"/>
        </w:rPr>
      </w:pP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 xml:space="preserve">Ing. </w:t>
      </w:r>
      <w:r w:rsidR="00DE7330">
        <w:rPr>
          <w:rStyle w:val="Zdraznnintenzivn"/>
          <w:i w:val="0"/>
          <w:iCs w:val="0"/>
          <w:color w:val="76450A"/>
          <w:sz w:val="22"/>
          <w:szCs w:val="22"/>
        </w:rPr>
        <w:t>Alena Bečková,</w:t>
      </w:r>
      <w:r w:rsidR="008B7BA7">
        <w:rPr>
          <w:rStyle w:val="Zdraznnintenzivn"/>
          <w:i w:val="0"/>
          <w:iCs w:val="0"/>
          <w:color w:val="76450A"/>
          <w:sz w:val="22"/>
          <w:szCs w:val="22"/>
        </w:rPr>
        <w:t xml:space="preserve"> členka </w:t>
      </w:r>
      <w:r w:rsidR="00E475A9">
        <w:rPr>
          <w:rStyle w:val="Zdraznnintenzivn"/>
          <w:i w:val="0"/>
          <w:iCs w:val="0"/>
          <w:color w:val="76450A"/>
          <w:sz w:val="22"/>
          <w:szCs w:val="22"/>
        </w:rPr>
        <w:t>TPS, Zemědělský</w:t>
      </w:r>
      <w:r w:rsidR="00A51419">
        <w:rPr>
          <w:rStyle w:val="Zdraznnintenzivn"/>
          <w:i w:val="0"/>
          <w:iCs w:val="0"/>
          <w:color w:val="76450A"/>
          <w:sz w:val="22"/>
          <w:szCs w:val="22"/>
        </w:rPr>
        <w:t xml:space="preserve"> svaz</w:t>
      </w:r>
      <w:r w:rsidR="008B7BA7">
        <w:rPr>
          <w:rStyle w:val="Zdraznnintenzivn"/>
          <w:i w:val="0"/>
          <w:iCs w:val="0"/>
          <w:color w:val="76450A"/>
          <w:sz w:val="22"/>
          <w:szCs w:val="22"/>
        </w:rPr>
        <w:t xml:space="preserve"> ČR</w:t>
      </w:r>
    </w:p>
    <w:p w14:paraId="28870574" w14:textId="77777777" w:rsidR="005753D7" w:rsidRPr="00B66571" w:rsidRDefault="005753D7" w:rsidP="005753D7">
      <w:pPr>
        <w:spacing w:after="0" w:line="240" w:lineRule="auto"/>
        <w:ind w:left="1416"/>
        <w:rPr>
          <w:rStyle w:val="Zdraznnintenzivn"/>
          <w:i w:val="0"/>
          <w:iCs w:val="0"/>
          <w:color w:val="76450A"/>
          <w:sz w:val="22"/>
          <w:szCs w:val="22"/>
        </w:rPr>
      </w:pPr>
    </w:p>
    <w:p w14:paraId="7A5B6918" w14:textId="2DF97A5D" w:rsidR="00D57B76" w:rsidRDefault="00D57B76" w:rsidP="00B66571">
      <w:pPr>
        <w:spacing w:after="120" w:line="240" w:lineRule="auto"/>
        <w:ind w:left="708" w:hanging="708"/>
        <w:rPr>
          <w:rStyle w:val="Zdraznnintenzivn"/>
          <w:b/>
          <w:bCs/>
          <w:color w:val="76450A"/>
          <w:sz w:val="22"/>
          <w:szCs w:val="22"/>
        </w:rPr>
      </w:pPr>
      <w:r w:rsidRPr="00DE7330">
        <w:rPr>
          <w:rStyle w:val="Zdraznnintenzivn"/>
          <w:b/>
          <w:bCs/>
          <w:color w:val="76450A"/>
          <w:sz w:val="22"/>
          <w:szCs w:val="22"/>
        </w:rPr>
        <w:t>11:</w:t>
      </w:r>
      <w:r w:rsidR="00DE7330">
        <w:rPr>
          <w:rStyle w:val="Zdraznnintenzivn"/>
          <w:b/>
          <w:bCs/>
          <w:color w:val="76450A"/>
          <w:sz w:val="22"/>
          <w:szCs w:val="22"/>
        </w:rPr>
        <w:t>15</w:t>
      </w:r>
      <w:r w:rsidRPr="00DE7330">
        <w:rPr>
          <w:rStyle w:val="Zdraznnintenzivn"/>
          <w:b/>
          <w:bCs/>
          <w:color w:val="76450A"/>
          <w:sz w:val="22"/>
          <w:szCs w:val="22"/>
        </w:rPr>
        <w:t xml:space="preserve">–12:00 </w:t>
      </w:r>
      <w:r w:rsidRPr="00DE7330">
        <w:rPr>
          <w:rStyle w:val="Zdraznnintenzivn"/>
          <w:b/>
          <w:bCs/>
          <w:color w:val="76450A"/>
          <w:sz w:val="22"/>
          <w:szCs w:val="22"/>
        </w:rPr>
        <w:tab/>
      </w:r>
      <w:r w:rsidR="001F2D34">
        <w:rPr>
          <w:rStyle w:val="Zdraznnintenzivn"/>
          <w:b/>
          <w:bCs/>
          <w:color w:val="76450A"/>
          <w:sz w:val="22"/>
          <w:szCs w:val="22"/>
        </w:rPr>
        <w:t>Přestávka na občerstvení</w:t>
      </w:r>
    </w:p>
    <w:p w14:paraId="294B5CE8" w14:textId="77777777" w:rsidR="005753D7" w:rsidRDefault="005753D7" w:rsidP="005753D7">
      <w:pPr>
        <w:spacing w:after="0" w:line="240" w:lineRule="auto"/>
        <w:ind w:left="708" w:hanging="708"/>
        <w:rPr>
          <w:rStyle w:val="Zdraznnintenzivn"/>
          <w:b/>
          <w:bCs/>
          <w:color w:val="76450A"/>
          <w:sz w:val="22"/>
          <w:szCs w:val="22"/>
        </w:rPr>
      </w:pPr>
    </w:p>
    <w:p w14:paraId="0C488EA0" w14:textId="77777777" w:rsidR="00E475A9" w:rsidRDefault="00E475A9" w:rsidP="005753D7">
      <w:pPr>
        <w:spacing w:after="0" w:line="240" w:lineRule="auto"/>
        <w:ind w:left="708" w:hanging="708"/>
        <w:rPr>
          <w:rStyle w:val="Zdraznnintenzivn"/>
          <w:b/>
          <w:bCs/>
          <w:color w:val="76450A"/>
          <w:sz w:val="22"/>
          <w:szCs w:val="22"/>
        </w:rPr>
      </w:pPr>
    </w:p>
    <w:p w14:paraId="104004A3" w14:textId="77777777" w:rsidR="00E475A9" w:rsidRDefault="00E475A9" w:rsidP="005753D7">
      <w:pPr>
        <w:spacing w:after="0" w:line="240" w:lineRule="auto"/>
        <w:ind w:left="708" w:hanging="708"/>
        <w:rPr>
          <w:rStyle w:val="Zdraznnintenzivn"/>
          <w:b/>
          <w:bCs/>
          <w:color w:val="76450A"/>
          <w:sz w:val="22"/>
          <w:szCs w:val="22"/>
        </w:rPr>
      </w:pPr>
    </w:p>
    <w:p w14:paraId="7F557108" w14:textId="77777777" w:rsidR="00E475A9" w:rsidRDefault="00E475A9" w:rsidP="00DE7330">
      <w:pPr>
        <w:spacing w:after="0" w:line="240" w:lineRule="auto"/>
        <w:ind w:left="709" w:hanging="709"/>
        <w:rPr>
          <w:rStyle w:val="Zdraznnintenzivn"/>
          <w:i w:val="0"/>
          <w:iCs w:val="0"/>
          <w:color w:val="76450A"/>
          <w:sz w:val="22"/>
          <w:szCs w:val="22"/>
        </w:rPr>
      </w:pPr>
    </w:p>
    <w:p w14:paraId="6A2B8560" w14:textId="77777777" w:rsidR="00E475A9" w:rsidRDefault="00E475A9" w:rsidP="00DE7330">
      <w:pPr>
        <w:spacing w:after="0" w:line="240" w:lineRule="auto"/>
        <w:ind w:left="709" w:hanging="709"/>
        <w:rPr>
          <w:rStyle w:val="Zdraznnintenzivn"/>
          <w:i w:val="0"/>
          <w:iCs w:val="0"/>
          <w:color w:val="76450A"/>
          <w:sz w:val="22"/>
          <w:szCs w:val="22"/>
        </w:rPr>
      </w:pPr>
    </w:p>
    <w:p w14:paraId="3C9B5A3E" w14:textId="77777777" w:rsidR="00E475A9" w:rsidRDefault="00E475A9" w:rsidP="00DE7330">
      <w:pPr>
        <w:spacing w:after="0" w:line="240" w:lineRule="auto"/>
        <w:ind w:left="709" w:hanging="709"/>
        <w:rPr>
          <w:rStyle w:val="Zdraznnintenzivn"/>
          <w:i w:val="0"/>
          <w:iCs w:val="0"/>
          <w:color w:val="76450A"/>
          <w:sz w:val="22"/>
          <w:szCs w:val="22"/>
        </w:rPr>
      </w:pPr>
    </w:p>
    <w:p w14:paraId="4C6F0EEC" w14:textId="22A8B102" w:rsidR="00DE7330" w:rsidRPr="00B66571" w:rsidRDefault="00DE7330" w:rsidP="00DE7330">
      <w:pPr>
        <w:spacing w:after="0" w:line="240" w:lineRule="auto"/>
        <w:ind w:left="709" w:hanging="709"/>
        <w:rPr>
          <w:rFonts w:eastAsia="Times New Roman"/>
          <w:sz w:val="22"/>
          <w:szCs w:val="22"/>
        </w:rPr>
      </w:pPr>
      <w:r>
        <w:rPr>
          <w:rStyle w:val="Zdraznnintenzivn"/>
          <w:i w:val="0"/>
          <w:iCs w:val="0"/>
          <w:color w:val="76450A"/>
          <w:sz w:val="22"/>
          <w:szCs w:val="22"/>
        </w:rPr>
        <w:t>12:00–12:30</w:t>
      </w:r>
      <w:r>
        <w:rPr>
          <w:rStyle w:val="Zdraznnintenzivn"/>
          <w:i w:val="0"/>
          <w:iCs w:val="0"/>
          <w:color w:val="76450A"/>
          <w:sz w:val="22"/>
          <w:szCs w:val="22"/>
        </w:rPr>
        <w:tab/>
        <w:t>„</w:t>
      </w:r>
      <w:r w:rsidRPr="00DE7330">
        <w:rPr>
          <w:rFonts w:eastAsia="Times New Roman"/>
          <w:i/>
          <w:iCs/>
          <w:sz w:val="22"/>
          <w:szCs w:val="22"/>
        </w:rPr>
        <w:t xml:space="preserve">Technologie a inovace ve zlepšení zvířecího </w:t>
      </w:r>
      <w:proofErr w:type="spellStart"/>
      <w:r w:rsidRPr="00DE7330">
        <w:rPr>
          <w:rFonts w:eastAsia="Times New Roman"/>
          <w:i/>
          <w:iCs/>
          <w:sz w:val="22"/>
          <w:szCs w:val="22"/>
        </w:rPr>
        <w:t>welfare</w:t>
      </w:r>
      <w:proofErr w:type="spellEnd"/>
      <w:r w:rsidRPr="00B66571">
        <w:rPr>
          <w:rStyle w:val="Zdraznnintenzivn"/>
          <w:i w:val="0"/>
          <w:iCs w:val="0"/>
          <w:color w:val="76450A"/>
          <w:sz w:val="22"/>
          <w:szCs w:val="22"/>
        </w:rPr>
        <w:t>“</w:t>
      </w:r>
      <w:r w:rsidRPr="00B66571">
        <w:rPr>
          <w:rFonts w:eastAsia="Times New Roman"/>
          <w:sz w:val="22"/>
          <w:szCs w:val="22"/>
        </w:rPr>
        <w:t xml:space="preserve"> </w:t>
      </w:r>
    </w:p>
    <w:p w14:paraId="5B9C4CD3" w14:textId="77777777" w:rsidR="00DE7330" w:rsidRDefault="00DE7330" w:rsidP="00DE7330">
      <w:pPr>
        <w:spacing w:after="120" w:line="240" w:lineRule="auto"/>
        <w:ind w:left="1416"/>
        <w:rPr>
          <w:rStyle w:val="Zdraznnintenzivn"/>
          <w:i w:val="0"/>
          <w:iCs w:val="0"/>
          <w:color w:val="76450A"/>
          <w:sz w:val="22"/>
          <w:szCs w:val="22"/>
        </w:rPr>
      </w:pP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 xml:space="preserve">Ing. Matúš Gašparík Ph.D., Katedra chovu hospodářských zvířat, Česká zemědělská univerzita v Praze </w:t>
      </w:r>
    </w:p>
    <w:p w14:paraId="2047BD6A" w14:textId="77777777" w:rsidR="00E475A9" w:rsidRPr="00B66571" w:rsidRDefault="00E475A9" w:rsidP="00DE7330">
      <w:pPr>
        <w:spacing w:after="120" w:line="240" w:lineRule="auto"/>
        <w:ind w:left="1416"/>
        <w:rPr>
          <w:rStyle w:val="Zdraznnintenzivn"/>
          <w:i w:val="0"/>
          <w:iCs w:val="0"/>
          <w:color w:val="76450A"/>
          <w:sz w:val="22"/>
          <w:szCs w:val="22"/>
        </w:rPr>
      </w:pPr>
    </w:p>
    <w:p w14:paraId="66776BEE" w14:textId="0498D018" w:rsidR="004E6539" w:rsidRPr="00B66571" w:rsidRDefault="000B1B02" w:rsidP="00B66571">
      <w:pPr>
        <w:spacing w:after="0" w:line="240" w:lineRule="auto"/>
        <w:rPr>
          <w:rFonts w:eastAsia="Times New Roman"/>
          <w:i/>
          <w:iCs/>
          <w:sz w:val="22"/>
          <w:szCs w:val="22"/>
        </w:rPr>
      </w:pP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>12:</w:t>
      </w:r>
      <w:r w:rsidR="005753D7">
        <w:rPr>
          <w:rStyle w:val="Zdraznnintenzivn"/>
          <w:i w:val="0"/>
          <w:iCs w:val="0"/>
          <w:color w:val="76450A"/>
          <w:sz w:val="22"/>
          <w:szCs w:val="22"/>
        </w:rPr>
        <w:t>3</w:t>
      </w: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>0</w:t>
      </w:r>
      <w:r w:rsidR="004E6539" w:rsidRPr="00B66571">
        <w:rPr>
          <w:rStyle w:val="Zdraznnintenzivn"/>
          <w:bCs/>
          <w:i w:val="0"/>
          <w:iCs w:val="0"/>
          <w:color w:val="76450A"/>
          <w:sz w:val="22"/>
          <w:szCs w:val="22"/>
        </w:rPr>
        <w:t>–</w:t>
      </w:r>
      <w:r w:rsidR="00A67858" w:rsidRPr="00B66571">
        <w:rPr>
          <w:rStyle w:val="Zdraznnintenzivn"/>
          <w:i w:val="0"/>
          <w:iCs w:val="0"/>
          <w:color w:val="76450A"/>
          <w:sz w:val="22"/>
          <w:szCs w:val="22"/>
        </w:rPr>
        <w:t xml:space="preserve">13:00 </w:t>
      </w:r>
      <w:r w:rsidR="00A67858">
        <w:rPr>
          <w:rStyle w:val="Zdraznnintenzivn"/>
          <w:i w:val="0"/>
          <w:iCs w:val="0"/>
          <w:color w:val="76450A"/>
          <w:sz w:val="22"/>
          <w:szCs w:val="22"/>
        </w:rPr>
        <w:tab/>
      </w:r>
      <w:r w:rsidR="00A67858" w:rsidRPr="00B66571">
        <w:rPr>
          <w:rStyle w:val="Zdraznnintenzivn"/>
          <w:i w:val="0"/>
          <w:iCs w:val="0"/>
          <w:color w:val="76450A"/>
          <w:sz w:val="22"/>
          <w:szCs w:val="22"/>
        </w:rPr>
        <w:t>„</w:t>
      </w:r>
      <w:r w:rsidRPr="00B66571">
        <w:rPr>
          <w:rFonts w:eastAsia="Times New Roman"/>
          <w:i/>
          <w:iCs/>
          <w:sz w:val="22"/>
          <w:szCs w:val="22"/>
        </w:rPr>
        <w:t xml:space="preserve">Etologie a stabilní sociální prostředí v oblasti </w:t>
      </w:r>
      <w:proofErr w:type="spellStart"/>
      <w:r w:rsidRPr="00B66571">
        <w:rPr>
          <w:rFonts w:eastAsia="Times New Roman"/>
          <w:i/>
          <w:iCs/>
          <w:sz w:val="22"/>
          <w:szCs w:val="22"/>
        </w:rPr>
        <w:t>welfare</w:t>
      </w:r>
      <w:proofErr w:type="spellEnd"/>
      <w:r w:rsidRPr="00B66571">
        <w:rPr>
          <w:rStyle w:val="Zdraznnintenzivn"/>
          <w:i w:val="0"/>
          <w:iCs w:val="0"/>
          <w:color w:val="76450A"/>
          <w:sz w:val="22"/>
          <w:szCs w:val="22"/>
        </w:rPr>
        <w:t>“</w:t>
      </w:r>
      <w:r w:rsidRPr="00B66571">
        <w:rPr>
          <w:rFonts w:eastAsia="Times New Roman"/>
          <w:i/>
          <w:iCs/>
          <w:sz w:val="22"/>
          <w:szCs w:val="22"/>
        </w:rPr>
        <w:t xml:space="preserve"> </w:t>
      </w:r>
    </w:p>
    <w:p w14:paraId="11A19DC9" w14:textId="1F404C26" w:rsidR="000B1B02" w:rsidRPr="00B66571" w:rsidRDefault="000B1B02" w:rsidP="00B66571">
      <w:pPr>
        <w:spacing w:after="120" w:line="240" w:lineRule="auto"/>
        <w:ind w:left="1416"/>
        <w:rPr>
          <w:sz w:val="22"/>
          <w:szCs w:val="22"/>
        </w:rPr>
      </w:pPr>
      <w:r w:rsidRPr="00B66571">
        <w:rPr>
          <w:sz w:val="22"/>
          <w:szCs w:val="22"/>
        </w:rPr>
        <w:t>Ing. Radka</w:t>
      </w:r>
      <w:r w:rsidR="00B6324B" w:rsidRPr="00B66571">
        <w:rPr>
          <w:sz w:val="22"/>
          <w:szCs w:val="22"/>
        </w:rPr>
        <w:t xml:space="preserve"> </w:t>
      </w:r>
      <w:r w:rsidRPr="00B66571">
        <w:rPr>
          <w:sz w:val="22"/>
          <w:szCs w:val="22"/>
        </w:rPr>
        <w:t>Šárová,</w:t>
      </w:r>
      <w:r w:rsidR="00665872" w:rsidRPr="00B66571">
        <w:rPr>
          <w:sz w:val="22"/>
          <w:szCs w:val="22"/>
        </w:rPr>
        <w:t xml:space="preserve"> </w:t>
      </w:r>
      <w:r w:rsidRPr="00B66571">
        <w:rPr>
          <w:sz w:val="22"/>
          <w:szCs w:val="22"/>
        </w:rPr>
        <w:t>Ph.</w:t>
      </w:r>
      <w:r w:rsidR="004E6539" w:rsidRPr="00B66571">
        <w:rPr>
          <w:sz w:val="22"/>
          <w:szCs w:val="22"/>
        </w:rPr>
        <w:t>D</w:t>
      </w:r>
      <w:r w:rsidRPr="00B66571">
        <w:rPr>
          <w:sz w:val="22"/>
          <w:szCs w:val="22"/>
        </w:rPr>
        <w:t>.,</w:t>
      </w:r>
      <w:r w:rsidR="004E6539" w:rsidRPr="00B66571">
        <w:rPr>
          <w:sz w:val="22"/>
          <w:szCs w:val="22"/>
        </w:rPr>
        <w:t xml:space="preserve"> </w:t>
      </w: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>oddělení etologie</w:t>
      </w:r>
      <w:r w:rsidR="004E6539" w:rsidRPr="00B66571">
        <w:rPr>
          <w:rStyle w:val="Zdraznnintenzivn"/>
          <w:i w:val="0"/>
          <w:iCs w:val="0"/>
          <w:color w:val="76450A"/>
          <w:sz w:val="22"/>
          <w:szCs w:val="22"/>
        </w:rPr>
        <w:t>, Výzkumný ústav živočišné výroby</w:t>
      </w:r>
      <w:r w:rsidR="0013432F" w:rsidRPr="00B66571">
        <w:rPr>
          <w:rStyle w:val="Zdraznnintenzivn"/>
          <w:i w:val="0"/>
          <w:iCs w:val="0"/>
          <w:color w:val="76450A"/>
          <w:sz w:val="22"/>
          <w:szCs w:val="22"/>
        </w:rPr>
        <w:t xml:space="preserve"> </w:t>
      </w:r>
      <w:proofErr w:type="spellStart"/>
      <w:r w:rsidR="0013432F" w:rsidRPr="00B66571">
        <w:rPr>
          <w:rStyle w:val="Zdraznnintenzivn"/>
          <w:i w:val="0"/>
          <w:iCs w:val="0"/>
          <w:color w:val="76450A"/>
          <w:sz w:val="22"/>
          <w:szCs w:val="22"/>
        </w:rPr>
        <w:t>v.v.i</w:t>
      </w:r>
      <w:proofErr w:type="spellEnd"/>
      <w:r w:rsidR="00665872" w:rsidRPr="00B66571">
        <w:rPr>
          <w:rStyle w:val="Zdraznnintenzivn"/>
          <w:i w:val="0"/>
          <w:iCs w:val="0"/>
          <w:color w:val="76450A"/>
          <w:sz w:val="22"/>
          <w:szCs w:val="22"/>
        </w:rPr>
        <w:t>.</w:t>
      </w:r>
    </w:p>
    <w:p w14:paraId="2D0A9067" w14:textId="77777777" w:rsidR="00E475A9" w:rsidRDefault="00E475A9" w:rsidP="00B66571">
      <w:pPr>
        <w:spacing w:after="0" w:line="240" w:lineRule="auto"/>
        <w:rPr>
          <w:rStyle w:val="Zdraznnintenzivn"/>
          <w:i w:val="0"/>
          <w:iCs w:val="0"/>
          <w:color w:val="76450A"/>
          <w:sz w:val="22"/>
          <w:szCs w:val="22"/>
        </w:rPr>
      </w:pPr>
    </w:p>
    <w:p w14:paraId="40EB095B" w14:textId="77777777" w:rsidR="00E475A9" w:rsidRDefault="00E475A9" w:rsidP="00B66571">
      <w:pPr>
        <w:spacing w:after="0" w:line="240" w:lineRule="auto"/>
        <w:rPr>
          <w:rStyle w:val="Zdraznnintenzivn"/>
          <w:i w:val="0"/>
          <w:iCs w:val="0"/>
          <w:color w:val="76450A"/>
          <w:sz w:val="22"/>
          <w:szCs w:val="22"/>
        </w:rPr>
      </w:pPr>
    </w:p>
    <w:p w14:paraId="0CA11F0A" w14:textId="09529A03" w:rsidR="0013432F" w:rsidRPr="00B66571" w:rsidRDefault="000B1B02" w:rsidP="00B66571">
      <w:pPr>
        <w:spacing w:after="0" w:line="240" w:lineRule="auto"/>
        <w:rPr>
          <w:rStyle w:val="Zdraznnintenzivn"/>
          <w:i w:val="0"/>
          <w:iCs w:val="0"/>
          <w:color w:val="76450A"/>
          <w:sz w:val="22"/>
          <w:szCs w:val="22"/>
        </w:rPr>
      </w:pP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>13:</w:t>
      </w:r>
      <w:r w:rsidR="00D57B76" w:rsidRPr="00B66571">
        <w:rPr>
          <w:rStyle w:val="Zdraznnintenzivn"/>
          <w:i w:val="0"/>
          <w:iCs w:val="0"/>
          <w:color w:val="76450A"/>
          <w:sz w:val="22"/>
          <w:szCs w:val="22"/>
        </w:rPr>
        <w:t>0</w:t>
      </w: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>0</w:t>
      </w:r>
      <w:r w:rsidR="004E6539" w:rsidRPr="00B66571">
        <w:rPr>
          <w:rStyle w:val="Zdraznnintenzivn"/>
          <w:bCs/>
          <w:i w:val="0"/>
          <w:iCs w:val="0"/>
          <w:color w:val="76450A"/>
          <w:sz w:val="22"/>
          <w:szCs w:val="22"/>
        </w:rPr>
        <w:t>–</w:t>
      </w: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>1</w:t>
      </w:r>
      <w:r w:rsidR="00D57B76" w:rsidRPr="00B66571">
        <w:rPr>
          <w:rStyle w:val="Zdraznnintenzivn"/>
          <w:i w:val="0"/>
          <w:iCs w:val="0"/>
          <w:color w:val="76450A"/>
          <w:sz w:val="22"/>
          <w:szCs w:val="22"/>
        </w:rPr>
        <w:t>3</w:t>
      </w: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>:</w:t>
      </w:r>
      <w:r w:rsidR="00D57B76" w:rsidRPr="00B66571">
        <w:rPr>
          <w:rStyle w:val="Zdraznnintenzivn"/>
          <w:i w:val="0"/>
          <w:iCs w:val="0"/>
          <w:color w:val="76450A"/>
          <w:sz w:val="22"/>
          <w:szCs w:val="22"/>
        </w:rPr>
        <w:t>3</w:t>
      </w: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 xml:space="preserve">0 </w:t>
      </w:r>
      <w:r w:rsidR="00A67858">
        <w:rPr>
          <w:rStyle w:val="Zdraznnintenzivn"/>
          <w:i w:val="0"/>
          <w:iCs w:val="0"/>
          <w:color w:val="76450A"/>
          <w:sz w:val="22"/>
          <w:szCs w:val="22"/>
        </w:rPr>
        <w:tab/>
        <w:t>„</w:t>
      </w:r>
      <w:r w:rsidR="005753D7">
        <w:rPr>
          <w:rStyle w:val="Zdraznnintenzivn"/>
          <w:color w:val="76450A"/>
          <w:sz w:val="22"/>
          <w:szCs w:val="22"/>
        </w:rPr>
        <w:t>Zvířecí pohoda ve vztahu k produktivita a ekonomické – zkušenosti z praxe</w:t>
      </w:r>
      <w:r w:rsidR="00B6324B" w:rsidRPr="00B66571">
        <w:rPr>
          <w:rStyle w:val="Zdraznnintenzivn"/>
          <w:color w:val="76450A"/>
          <w:sz w:val="22"/>
          <w:szCs w:val="22"/>
        </w:rPr>
        <w:t>“</w:t>
      </w:r>
      <w:r w:rsidRPr="00B66571">
        <w:rPr>
          <w:rStyle w:val="Zdraznnintenzivn"/>
          <w:i w:val="0"/>
          <w:iCs w:val="0"/>
          <w:color w:val="76450A"/>
          <w:sz w:val="22"/>
          <w:szCs w:val="22"/>
        </w:rPr>
        <w:t xml:space="preserve">  </w:t>
      </w:r>
    </w:p>
    <w:p w14:paraId="531EC1EF" w14:textId="3B4D1A81" w:rsidR="00B6324B" w:rsidRDefault="00C116C6" w:rsidP="00B66571">
      <w:pPr>
        <w:spacing w:after="120" w:line="240" w:lineRule="auto"/>
        <w:ind w:left="708" w:firstLine="708"/>
        <w:rPr>
          <w:rStyle w:val="Zdraznnintenzivn"/>
          <w:i w:val="0"/>
          <w:iCs w:val="0"/>
          <w:color w:val="76450A"/>
          <w:sz w:val="22"/>
          <w:szCs w:val="22"/>
        </w:rPr>
      </w:pPr>
      <w:r>
        <w:rPr>
          <w:rStyle w:val="Zdraznnintenzivn"/>
          <w:i w:val="0"/>
          <w:iCs w:val="0"/>
          <w:color w:val="76450A"/>
          <w:sz w:val="22"/>
          <w:szCs w:val="22"/>
        </w:rPr>
        <w:t xml:space="preserve">Ing. Ondřej </w:t>
      </w:r>
      <w:proofErr w:type="spellStart"/>
      <w:r>
        <w:rPr>
          <w:rStyle w:val="Zdraznnintenzivn"/>
          <w:i w:val="0"/>
          <w:iCs w:val="0"/>
          <w:color w:val="76450A"/>
          <w:sz w:val="22"/>
          <w:szCs w:val="22"/>
        </w:rPr>
        <w:t>Bl</w:t>
      </w:r>
      <w:r w:rsidR="005E5226">
        <w:rPr>
          <w:rStyle w:val="Zdraznnintenzivn"/>
          <w:i w:val="0"/>
          <w:iCs w:val="0"/>
          <w:color w:val="76450A"/>
          <w:sz w:val="22"/>
          <w:szCs w:val="22"/>
        </w:rPr>
        <w:t>a</w:t>
      </w:r>
      <w:r>
        <w:rPr>
          <w:rStyle w:val="Zdraznnintenzivn"/>
          <w:i w:val="0"/>
          <w:iCs w:val="0"/>
          <w:color w:val="76450A"/>
          <w:sz w:val="22"/>
          <w:szCs w:val="22"/>
        </w:rPr>
        <w:t>bolil</w:t>
      </w:r>
      <w:proofErr w:type="spellEnd"/>
      <w:r>
        <w:rPr>
          <w:rStyle w:val="Zdraznnintenzivn"/>
          <w:i w:val="0"/>
          <w:iCs w:val="0"/>
          <w:color w:val="76450A"/>
          <w:sz w:val="22"/>
          <w:szCs w:val="22"/>
        </w:rPr>
        <w:t xml:space="preserve">, </w:t>
      </w:r>
      <w:r w:rsidR="008E5573">
        <w:rPr>
          <w:rStyle w:val="Zdraznnintenzivn"/>
          <w:i w:val="0"/>
          <w:iCs w:val="0"/>
          <w:color w:val="76450A"/>
          <w:sz w:val="22"/>
          <w:szCs w:val="22"/>
        </w:rPr>
        <w:t xml:space="preserve">Zemědělsko-obchodní družstvo </w:t>
      </w:r>
      <w:r>
        <w:rPr>
          <w:rStyle w:val="Zdraznnintenzivn"/>
          <w:i w:val="0"/>
          <w:iCs w:val="0"/>
          <w:color w:val="76450A"/>
          <w:sz w:val="22"/>
          <w:szCs w:val="22"/>
        </w:rPr>
        <w:t>Žichlínek</w:t>
      </w:r>
    </w:p>
    <w:p w14:paraId="08A84C05" w14:textId="77777777" w:rsidR="00E475A9" w:rsidRDefault="00E475A9" w:rsidP="00B66571">
      <w:pPr>
        <w:spacing w:after="120" w:line="240" w:lineRule="auto"/>
        <w:ind w:left="708" w:firstLine="708"/>
        <w:rPr>
          <w:rStyle w:val="Zdraznnintenzivn"/>
          <w:i w:val="0"/>
          <w:iCs w:val="0"/>
          <w:color w:val="76450A"/>
          <w:sz w:val="22"/>
          <w:szCs w:val="22"/>
        </w:rPr>
      </w:pPr>
    </w:p>
    <w:p w14:paraId="590304D4" w14:textId="4E533ACD" w:rsidR="00B318A9" w:rsidRPr="005753D7" w:rsidRDefault="004D32A1" w:rsidP="005753D7">
      <w:pPr>
        <w:spacing w:after="0" w:line="240" w:lineRule="auto"/>
        <w:rPr>
          <w:rStyle w:val="Zdraznnintenzivn"/>
          <w:i w:val="0"/>
          <w:iCs w:val="0"/>
          <w:color w:val="76450A"/>
          <w:sz w:val="22"/>
          <w:szCs w:val="22"/>
        </w:rPr>
      </w:pPr>
      <w:r>
        <w:rPr>
          <w:rStyle w:val="Zdraznnintenzivn"/>
          <w:i w:val="0"/>
          <w:iCs w:val="0"/>
          <w:color w:val="76450A"/>
          <w:sz w:val="22"/>
          <w:szCs w:val="22"/>
        </w:rPr>
        <w:t>13:30–14:</w:t>
      </w:r>
      <w:r w:rsidR="005753D7">
        <w:rPr>
          <w:rStyle w:val="Zdraznnintenzivn"/>
          <w:i w:val="0"/>
          <w:iCs w:val="0"/>
          <w:color w:val="76450A"/>
          <w:sz w:val="22"/>
          <w:szCs w:val="22"/>
        </w:rPr>
        <w:t>00</w:t>
      </w:r>
      <w:r>
        <w:rPr>
          <w:rStyle w:val="Zdraznnintenzivn"/>
          <w:i w:val="0"/>
          <w:iCs w:val="0"/>
          <w:color w:val="76450A"/>
          <w:sz w:val="22"/>
          <w:szCs w:val="22"/>
        </w:rPr>
        <w:tab/>
      </w:r>
      <w:r w:rsidR="005753D7" w:rsidRPr="005753D7">
        <w:rPr>
          <w:rStyle w:val="Zdraznnintenzivn"/>
          <w:i w:val="0"/>
          <w:iCs w:val="0"/>
          <w:color w:val="76450A"/>
          <w:sz w:val="22"/>
          <w:szCs w:val="22"/>
        </w:rPr>
        <w:t>Diskuse a ukončení konference</w:t>
      </w:r>
    </w:p>
    <w:p w14:paraId="0D50EBA6" w14:textId="77777777" w:rsidR="0013432F" w:rsidRDefault="0013432F" w:rsidP="0013432F">
      <w:pPr>
        <w:spacing w:after="0"/>
        <w:rPr>
          <w:rStyle w:val="Zdraznnintenzivn"/>
          <w:i w:val="0"/>
          <w:iCs w:val="0"/>
          <w:color w:val="76450A"/>
        </w:rPr>
      </w:pPr>
    </w:p>
    <w:p w14:paraId="16E6EBEB" w14:textId="77777777" w:rsidR="00E475A9" w:rsidRDefault="00E475A9" w:rsidP="0013432F">
      <w:pPr>
        <w:spacing w:after="0"/>
        <w:rPr>
          <w:rStyle w:val="Zdraznnintenzivn"/>
          <w:i w:val="0"/>
          <w:iCs w:val="0"/>
          <w:color w:val="76450A"/>
        </w:rPr>
      </w:pPr>
    </w:p>
    <w:p w14:paraId="256B87AE" w14:textId="77777777" w:rsidR="00E475A9" w:rsidRDefault="00E475A9" w:rsidP="0013432F">
      <w:pPr>
        <w:spacing w:after="0"/>
        <w:rPr>
          <w:rStyle w:val="Zdraznnintenzivn"/>
          <w:i w:val="0"/>
          <w:iCs w:val="0"/>
          <w:color w:val="76450A"/>
        </w:rPr>
      </w:pPr>
    </w:p>
    <w:p w14:paraId="6CFAC91A" w14:textId="319A0451" w:rsidR="00CB7A33" w:rsidRPr="001F2D34" w:rsidRDefault="00CB7A33" w:rsidP="00E475A9">
      <w:pPr>
        <w:pStyle w:val="Bezmezer"/>
        <w:spacing w:after="0"/>
        <w:jc w:val="center"/>
        <w:rPr>
          <w:rStyle w:val="Zdraznnintenzivn"/>
          <w:color w:val="0C8E2C"/>
          <w:sz w:val="22"/>
          <w:szCs w:val="22"/>
        </w:rPr>
      </w:pPr>
      <w:r w:rsidRPr="001F2D34">
        <w:rPr>
          <w:rStyle w:val="Zdraznnintenzivn"/>
          <w:color w:val="0C8E2C"/>
          <w:sz w:val="22"/>
          <w:szCs w:val="22"/>
        </w:rPr>
        <w:t>Z prostředků CSV bude hrazen</w:t>
      </w:r>
      <w:r w:rsidR="004062DC" w:rsidRPr="001F2D34">
        <w:rPr>
          <w:rStyle w:val="Zdraznnintenzivn"/>
          <w:color w:val="0C8E2C"/>
          <w:sz w:val="22"/>
          <w:szCs w:val="22"/>
        </w:rPr>
        <w:t>o</w:t>
      </w:r>
      <w:r w:rsidR="001F2D34">
        <w:rPr>
          <w:rStyle w:val="Zdraznnintenzivn"/>
          <w:color w:val="0C8E2C"/>
          <w:sz w:val="22"/>
          <w:szCs w:val="22"/>
        </w:rPr>
        <w:t xml:space="preserve"> </w:t>
      </w:r>
      <w:proofErr w:type="spellStart"/>
      <w:r w:rsidRPr="001F2D34">
        <w:rPr>
          <w:rStyle w:val="Zdraznnintenzivn"/>
          <w:color w:val="0C8E2C"/>
          <w:sz w:val="22"/>
          <w:szCs w:val="22"/>
        </w:rPr>
        <w:t>lektorné</w:t>
      </w:r>
      <w:proofErr w:type="spellEnd"/>
      <w:r w:rsidRPr="001F2D34">
        <w:rPr>
          <w:rStyle w:val="Zdraznnintenzivn"/>
          <w:color w:val="0C8E2C"/>
          <w:sz w:val="22"/>
          <w:szCs w:val="22"/>
        </w:rPr>
        <w:t xml:space="preserve">, organizační náklady a občerstvení. </w:t>
      </w:r>
    </w:p>
    <w:p w14:paraId="683AEC2B" w14:textId="77777777" w:rsidR="00E475A9" w:rsidRPr="001F2D34" w:rsidRDefault="00E475A9" w:rsidP="00E475A9">
      <w:pPr>
        <w:pStyle w:val="Bezmezer"/>
        <w:spacing w:after="0"/>
        <w:jc w:val="center"/>
        <w:rPr>
          <w:rStyle w:val="Zdraznnintenzivn"/>
          <w:b/>
          <w:bCs/>
          <w:color w:val="0C8E2C"/>
          <w:sz w:val="22"/>
          <w:szCs w:val="22"/>
        </w:rPr>
      </w:pPr>
    </w:p>
    <w:p w14:paraId="05E579D5" w14:textId="2C5EB38A" w:rsidR="00C116C6" w:rsidRDefault="001F2D34" w:rsidP="00E475A9">
      <w:pPr>
        <w:pStyle w:val="Bezmezer"/>
        <w:spacing w:after="0"/>
        <w:jc w:val="center"/>
        <w:rPr>
          <w:rStyle w:val="Zdraznnintenzivn"/>
          <w:color w:val="0C8E2C"/>
          <w:sz w:val="22"/>
          <w:szCs w:val="22"/>
        </w:rPr>
      </w:pPr>
      <w:r>
        <w:rPr>
          <w:rStyle w:val="Zdraznnintenzivn"/>
          <w:b/>
          <w:bCs/>
          <w:color w:val="0C8E2C"/>
          <w:sz w:val="22"/>
          <w:szCs w:val="22"/>
        </w:rPr>
        <w:t>Kapacita sálu je omezena, z</w:t>
      </w:r>
      <w:r w:rsidR="004E770D" w:rsidRPr="001F2D34">
        <w:rPr>
          <w:rStyle w:val="Zdraznnintenzivn"/>
          <w:b/>
          <w:bCs/>
          <w:color w:val="0C8E2C"/>
          <w:sz w:val="22"/>
          <w:szCs w:val="22"/>
        </w:rPr>
        <w:t xml:space="preserve">ájemci se mohou registrovat do </w:t>
      </w:r>
      <w:r w:rsidR="00FB2BC4">
        <w:rPr>
          <w:rStyle w:val="Zdraznnintenzivn"/>
          <w:b/>
          <w:bCs/>
          <w:color w:val="0C8E2C"/>
          <w:sz w:val="22"/>
          <w:szCs w:val="22"/>
        </w:rPr>
        <w:t>středy</w:t>
      </w:r>
      <w:r w:rsidR="004E770D" w:rsidRPr="001F2D34">
        <w:rPr>
          <w:rStyle w:val="Zdraznnintenzivn"/>
          <w:b/>
          <w:bCs/>
          <w:color w:val="0C8E2C"/>
          <w:sz w:val="22"/>
          <w:szCs w:val="22"/>
        </w:rPr>
        <w:t xml:space="preserve"> </w:t>
      </w:r>
      <w:r w:rsidR="00FB2BC4">
        <w:rPr>
          <w:rStyle w:val="Zdraznnintenzivn"/>
          <w:b/>
          <w:bCs/>
          <w:color w:val="0C8E2C"/>
          <w:sz w:val="22"/>
          <w:szCs w:val="22"/>
          <w:u w:val="single"/>
        </w:rPr>
        <w:t>1</w:t>
      </w:r>
      <w:r w:rsidR="004062DC" w:rsidRPr="001F2D34">
        <w:rPr>
          <w:rStyle w:val="Zdraznnintenzivn"/>
          <w:b/>
          <w:bCs/>
          <w:color w:val="0C8E2C"/>
          <w:sz w:val="22"/>
          <w:szCs w:val="22"/>
          <w:u w:val="single"/>
        </w:rPr>
        <w:t>.11</w:t>
      </w:r>
      <w:r w:rsidR="006C6769" w:rsidRPr="001F2D34">
        <w:rPr>
          <w:rStyle w:val="Zdraznnintenzivn"/>
          <w:b/>
          <w:bCs/>
          <w:color w:val="0C8E2C"/>
          <w:sz w:val="22"/>
          <w:szCs w:val="22"/>
          <w:u w:val="single"/>
        </w:rPr>
        <w:t>.</w:t>
      </w:r>
      <w:r w:rsidR="004E770D" w:rsidRPr="001F2D34">
        <w:rPr>
          <w:rStyle w:val="Zdraznnintenzivn"/>
          <w:b/>
          <w:bCs/>
          <w:color w:val="0C8E2C"/>
          <w:sz w:val="22"/>
          <w:szCs w:val="22"/>
          <w:u w:val="single"/>
        </w:rPr>
        <w:t>2023</w:t>
      </w:r>
      <w:r w:rsidR="00A141A7" w:rsidRPr="001F2D34">
        <w:rPr>
          <w:rStyle w:val="Zdraznnintenzivn"/>
          <w:color w:val="0C8E2C"/>
          <w:sz w:val="22"/>
          <w:szCs w:val="22"/>
        </w:rPr>
        <w:t xml:space="preserve"> na</w:t>
      </w:r>
    </w:p>
    <w:p w14:paraId="124F1B5D" w14:textId="77777777" w:rsidR="00C116C6" w:rsidRPr="00C116C6" w:rsidRDefault="005E5226" w:rsidP="00C116C6">
      <w:pPr>
        <w:pStyle w:val="Bezmezer"/>
        <w:jc w:val="center"/>
        <w:rPr>
          <w:i/>
          <w:iCs/>
          <w:color w:val="0C8E2C"/>
          <w:sz w:val="22"/>
          <w:szCs w:val="22"/>
        </w:rPr>
      </w:pPr>
      <w:hyperlink r:id="rId8" w:history="1">
        <w:proofErr w:type="gramStart"/>
        <w:r w:rsidR="00C116C6" w:rsidRPr="00C116C6">
          <w:rPr>
            <w:rStyle w:val="Hypertextovodkaz"/>
            <w:i/>
            <w:iCs/>
            <w:sz w:val="22"/>
            <w:szCs w:val="22"/>
          </w:rPr>
          <w:t>Registrace - seminář</w:t>
        </w:r>
        <w:proofErr w:type="gramEnd"/>
        <w:r w:rsidR="00C116C6" w:rsidRPr="00C116C6">
          <w:rPr>
            <w:rStyle w:val="Hypertextovodkaz"/>
            <w:i/>
            <w:iCs/>
            <w:sz w:val="22"/>
            <w:szCs w:val="22"/>
          </w:rPr>
          <w:t xml:space="preserve"> | Zemědělský svaz ČR (zscr.cz)</w:t>
        </w:r>
      </w:hyperlink>
    </w:p>
    <w:p w14:paraId="2ECFF547" w14:textId="5C6766F4" w:rsidR="001F2D34" w:rsidRPr="001F2D34" w:rsidRDefault="00A141A7" w:rsidP="00E475A9">
      <w:pPr>
        <w:pStyle w:val="Bezmezer"/>
        <w:spacing w:after="0"/>
        <w:jc w:val="center"/>
        <w:rPr>
          <w:rStyle w:val="Zdraznnintenzivn"/>
          <w:color w:val="0C8E2C"/>
          <w:sz w:val="22"/>
          <w:szCs w:val="22"/>
        </w:rPr>
      </w:pPr>
      <w:r w:rsidRPr="001F2D34">
        <w:rPr>
          <w:rStyle w:val="Zdraznnintenzivn"/>
          <w:color w:val="0C8E2C"/>
          <w:sz w:val="22"/>
          <w:szCs w:val="22"/>
        </w:rPr>
        <w:t xml:space="preserve">  </w:t>
      </w:r>
    </w:p>
    <w:p w14:paraId="0DDB124E" w14:textId="3CEED245" w:rsidR="0013432F" w:rsidRPr="001F2D34" w:rsidRDefault="004E770D" w:rsidP="00B318A9">
      <w:pPr>
        <w:pStyle w:val="Bezmezer"/>
        <w:spacing w:after="0"/>
        <w:jc w:val="center"/>
        <w:rPr>
          <w:rStyle w:val="Zdraznnintenzivn"/>
          <w:color w:val="0C8E2C"/>
          <w:sz w:val="22"/>
          <w:szCs w:val="22"/>
        </w:rPr>
      </w:pPr>
      <w:r w:rsidRPr="001F2D34">
        <w:rPr>
          <w:rStyle w:val="Zdraznnintenzivn"/>
          <w:color w:val="0C8E2C"/>
          <w:sz w:val="22"/>
          <w:szCs w:val="22"/>
        </w:rPr>
        <w:t>Bližší informace o akci zájemcům</w:t>
      </w:r>
      <w:r w:rsidR="009E2268" w:rsidRPr="001F2D34">
        <w:rPr>
          <w:rStyle w:val="Zdraznnintenzivn"/>
          <w:color w:val="0C8E2C"/>
          <w:sz w:val="22"/>
          <w:szCs w:val="22"/>
        </w:rPr>
        <w:t xml:space="preserve"> podá Ing. Alena Bečková, e-mail: </w:t>
      </w:r>
      <w:hyperlink r:id="rId9" w:history="1">
        <w:r w:rsidR="001F2D34" w:rsidRPr="002A2387">
          <w:rPr>
            <w:rStyle w:val="Hypertextovodkaz"/>
            <w:sz w:val="22"/>
            <w:szCs w:val="22"/>
          </w:rPr>
          <w:t>beckova@zscr.cz</w:t>
        </w:r>
      </w:hyperlink>
      <w:r w:rsidR="001F2D34">
        <w:rPr>
          <w:rStyle w:val="Zdraznnintenzivn"/>
          <w:color w:val="0C8E2C"/>
          <w:sz w:val="22"/>
          <w:szCs w:val="22"/>
        </w:rPr>
        <w:t xml:space="preserve"> </w:t>
      </w:r>
      <w:r w:rsidRPr="001F2D34">
        <w:rPr>
          <w:rStyle w:val="Zdraznnintenzivn"/>
          <w:color w:val="0C8E2C"/>
          <w:sz w:val="22"/>
          <w:szCs w:val="22"/>
        </w:rPr>
        <w:t xml:space="preserve"> </w:t>
      </w:r>
    </w:p>
    <w:p w14:paraId="65A531DD" w14:textId="40768565" w:rsidR="00A56EDF" w:rsidRPr="001F2D34" w:rsidRDefault="009E2268" w:rsidP="00B318A9">
      <w:pPr>
        <w:pStyle w:val="Bezmezer"/>
        <w:spacing w:after="0"/>
        <w:jc w:val="center"/>
        <w:rPr>
          <w:rStyle w:val="Zdraznnintenzivn"/>
          <w:color w:val="0C8E2C"/>
          <w:sz w:val="22"/>
          <w:szCs w:val="22"/>
        </w:rPr>
      </w:pPr>
      <w:r w:rsidRPr="001F2D34">
        <w:rPr>
          <w:rStyle w:val="Zdraznnintenzivn"/>
          <w:color w:val="0C8E2C"/>
          <w:sz w:val="22"/>
          <w:szCs w:val="22"/>
        </w:rPr>
        <w:t>Změna programu vyhrazena.</w:t>
      </w:r>
    </w:p>
    <w:p w14:paraId="7E52FA0A" w14:textId="77777777" w:rsidR="0013432F" w:rsidRPr="001F2D34" w:rsidRDefault="0013432F" w:rsidP="00C838FD">
      <w:pPr>
        <w:spacing w:after="0"/>
        <w:jc w:val="center"/>
        <w:rPr>
          <w:rStyle w:val="Zdraznnintenzivn"/>
          <w:i w:val="0"/>
          <w:iCs w:val="0"/>
          <w:color w:val="76450A"/>
          <w:sz w:val="22"/>
          <w:szCs w:val="22"/>
        </w:rPr>
      </w:pPr>
    </w:p>
    <w:p w14:paraId="665E56A8" w14:textId="77777777" w:rsidR="00E475A9" w:rsidRDefault="00E475A9" w:rsidP="00C838FD">
      <w:pPr>
        <w:spacing w:after="0"/>
        <w:jc w:val="center"/>
        <w:rPr>
          <w:rStyle w:val="Zdraznnintenzivn"/>
          <w:i w:val="0"/>
          <w:iCs w:val="0"/>
          <w:color w:val="76450A"/>
          <w:sz w:val="22"/>
          <w:szCs w:val="22"/>
        </w:rPr>
      </w:pPr>
    </w:p>
    <w:p w14:paraId="44125364" w14:textId="77777777" w:rsidR="001F2D34" w:rsidRPr="00B66571" w:rsidRDefault="001F2D34" w:rsidP="00C838FD">
      <w:pPr>
        <w:spacing w:after="0"/>
        <w:jc w:val="center"/>
        <w:rPr>
          <w:rStyle w:val="Zdraznnintenzivn"/>
          <w:i w:val="0"/>
          <w:iCs w:val="0"/>
          <w:color w:val="76450A"/>
          <w:sz w:val="22"/>
          <w:szCs w:val="22"/>
        </w:rPr>
      </w:pPr>
    </w:p>
    <w:p w14:paraId="24AB1DCD" w14:textId="422E1E73" w:rsidR="00A56EDF" w:rsidRPr="001F2D34" w:rsidRDefault="00A56EDF" w:rsidP="00A56EDF">
      <w:pPr>
        <w:jc w:val="center"/>
        <w:rPr>
          <w:rStyle w:val="Zdraznnintenzivn"/>
          <w:i w:val="0"/>
          <w:iCs w:val="0"/>
          <w:color w:val="76450A"/>
          <w:sz w:val="22"/>
          <w:szCs w:val="22"/>
        </w:rPr>
      </w:pPr>
      <w:r w:rsidRPr="001F2D34">
        <w:rPr>
          <w:rStyle w:val="Zdraznnintenzivn"/>
          <w:i w:val="0"/>
          <w:iCs w:val="0"/>
          <w:color w:val="76450A"/>
          <w:sz w:val="22"/>
          <w:szCs w:val="22"/>
        </w:rPr>
        <w:t>Za organizátory srdečně zve</w:t>
      </w:r>
    </w:p>
    <w:p w14:paraId="7D610ECC" w14:textId="77777777" w:rsidR="0013432F" w:rsidRPr="001F2D34" w:rsidRDefault="0013432F" w:rsidP="009E2268">
      <w:pPr>
        <w:spacing w:after="0"/>
        <w:jc w:val="center"/>
        <w:rPr>
          <w:rStyle w:val="Zdraznnintenzivn"/>
          <w:b/>
          <w:i w:val="0"/>
          <w:iCs w:val="0"/>
          <w:color w:val="76450A"/>
          <w:sz w:val="22"/>
          <w:szCs w:val="22"/>
        </w:rPr>
      </w:pPr>
    </w:p>
    <w:p w14:paraId="46EFC877" w14:textId="7743C171" w:rsidR="009E2268" w:rsidRPr="001F2D34" w:rsidRDefault="00A56EDF" w:rsidP="009E2268">
      <w:pPr>
        <w:spacing w:after="0"/>
        <w:jc w:val="center"/>
        <w:rPr>
          <w:rStyle w:val="Zdraznnintenzivn"/>
          <w:i w:val="0"/>
          <w:iCs w:val="0"/>
          <w:color w:val="76450A"/>
          <w:sz w:val="22"/>
          <w:szCs w:val="22"/>
        </w:rPr>
      </w:pPr>
      <w:r w:rsidRPr="001F2D34">
        <w:rPr>
          <w:rStyle w:val="Zdraznnintenzivn"/>
          <w:b/>
          <w:i w:val="0"/>
          <w:iCs w:val="0"/>
          <w:color w:val="76450A"/>
          <w:sz w:val="22"/>
          <w:szCs w:val="22"/>
        </w:rPr>
        <w:t xml:space="preserve">Ing. </w:t>
      </w:r>
      <w:r w:rsidR="004E770D" w:rsidRPr="001F2D34">
        <w:rPr>
          <w:rStyle w:val="Zdraznnintenzivn"/>
          <w:b/>
          <w:i w:val="0"/>
          <w:iCs w:val="0"/>
          <w:color w:val="76450A"/>
          <w:sz w:val="22"/>
          <w:szCs w:val="22"/>
        </w:rPr>
        <w:t>Zuzana Dvořáková</w:t>
      </w:r>
      <w:r w:rsidRPr="001F2D34">
        <w:rPr>
          <w:rStyle w:val="Zdraznnintenzivn"/>
          <w:i w:val="0"/>
          <w:iCs w:val="0"/>
          <w:color w:val="76450A"/>
          <w:sz w:val="22"/>
          <w:szCs w:val="22"/>
        </w:rPr>
        <w:br/>
      </w:r>
      <w:r w:rsidR="009E2268" w:rsidRPr="001F2D34">
        <w:rPr>
          <w:rStyle w:val="Zdraznnintenzivn"/>
          <w:i w:val="0"/>
          <w:iCs w:val="0"/>
          <w:color w:val="76450A"/>
          <w:sz w:val="22"/>
          <w:szCs w:val="22"/>
        </w:rPr>
        <w:t>vedoucí oddělení Celostátní sítě pro venkov a technické pomoci</w:t>
      </w:r>
    </w:p>
    <w:p w14:paraId="31A99144" w14:textId="1B425DEE" w:rsidR="00A602D7" w:rsidRPr="001F2D34" w:rsidRDefault="009E2268" w:rsidP="00C20E75">
      <w:pPr>
        <w:spacing w:after="0"/>
        <w:jc w:val="center"/>
        <w:rPr>
          <w:rStyle w:val="Zdraznnintenzivn"/>
          <w:i w:val="0"/>
          <w:iCs w:val="0"/>
          <w:color w:val="76450A"/>
          <w:sz w:val="22"/>
          <w:szCs w:val="22"/>
        </w:rPr>
      </w:pPr>
      <w:r w:rsidRPr="001F2D34">
        <w:rPr>
          <w:rStyle w:val="Zdraznnintenzivn"/>
          <w:i w:val="0"/>
          <w:iCs w:val="0"/>
          <w:color w:val="76450A"/>
          <w:sz w:val="22"/>
          <w:szCs w:val="22"/>
        </w:rPr>
        <w:t>odbor Řídicí orgán rozvoje venkova</w:t>
      </w:r>
      <w:r w:rsidR="00C20E75" w:rsidRPr="001F2D34">
        <w:rPr>
          <w:rStyle w:val="Zdraznnintenzivn"/>
          <w:i w:val="0"/>
          <w:iCs w:val="0"/>
          <w:color w:val="76450A"/>
          <w:sz w:val="22"/>
          <w:szCs w:val="22"/>
        </w:rPr>
        <w:t xml:space="preserve">, </w:t>
      </w:r>
      <w:r w:rsidRPr="001F2D34">
        <w:rPr>
          <w:rStyle w:val="Zdraznnintenzivn"/>
          <w:i w:val="0"/>
          <w:iCs w:val="0"/>
          <w:color w:val="76450A"/>
          <w:sz w:val="22"/>
          <w:szCs w:val="22"/>
        </w:rPr>
        <w:t>Ministerstvo zemědělství</w:t>
      </w:r>
    </w:p>
    <w:p w14:paraId="35FFF2CE" w14:textId="77777777" w:rsidR="00803A6D" w:rsidRPr="001F2D34" w:rsidRDefault="00803A6D" w:rsidP="00C20E75">
      <w:pPr>
        <w:spacing w:after="0"/>
        <w:jc w:val="center"/>
        <w:rPr>
          <w:rStyle w:val="Zdraznnintenzivn"/>
          <w:i w:val="0"/>
          <w:iCs w:val="0"/>
          <w:color w:val="76450A"/>
          <w:sz w:val="22"/>
          <w:szCs w:val="22"/>
        </w:rPr>
      </w:pPr>
    </w:p>
    <w:p w14:paraId="5F7389FA" w14:textId="77777777" w:rsidR="00803A6D" w:rsidRPr="001F2D34" w:rsidRDefault="00803A6D" w:rsidP="00C20E75">
      <w:pPr>
        <w:spacing w:after="0"/>
        <w:jc w:val="center"/>
        <w:rPr>
          <w:rStyle w:val="Zdraznnintenzivn"/>
          <w:i w:val="0"/>
          <w:iCs w:val="0"/>
          <w:color w:val="76450A"/>
          <w:sz w:val="22"/>
          <w:szCs w:val="22"/>
        </w:rPr>
      </w:pPr>
    </w:p>
    <w:p w14:paraId="6BFA459A" w14:textId="77777777" w:rsidR="00803A6D" w:rsidRPr="001F2D34" w:rsidRDefault="00803A6D" w:rsidP="00C20E75">
      <w:pPr>
        <w:spacing w:after="0"/>
        <w:jc w:val="center"/>
        <w:rPr>
          <w:rStyle w:val="Zdraznnintenzivn"/>
          <w:i w:val="0"/>
          <w:iCs w:val="0"/>
          <w:color w:val="76450A"/>
          <w:sz w:val="22"/>
          <w:szCs w:val="22"/>
        </w:rPr>
      </w:pPr>
    </w:p>
    <w:p w14:paraId="0E17CA86" w14:textId="77777777" w:rsidR="00803A6D" w:rsidRDefault="00803A6D" w:rsidP="00803A6D">
      <w:pPr>
        <w:pStyle w:val="Odstavecseseznamem"/>
      </w:pPr>
    </w:p>
    <w:p w14:paraId="41C130C0" w14:textId="77777777" w:rsidR="00803A6D" w:rsidRDefault="00803A6D" w:rsidP="00803A6D">
      <w:pPr>
        <w:pStyle w:val="Odstavecseseznamem"/>
      </w:pPr>
      <w:r>
        <w:br/>
      </w:r>
    </w:p>
    <w:p w14:paraId="69CADDD5" w14:textId="77777777" w:rsidR="00803A6D" w:rsidRPr="00B66571" w:rsidRDefault="00803A6D" w:rsidP="00C20E75">
      <w:pPr>
        <w:spacing w:after="0"/>
        <w:jc w:val="center"/>
        <w:rPr>
          <w:rStyle w:val="Zdraznnintenzivn"/>
          <w:i w:val="0"/>
          <w:iCs w:val="0"/>
          <w:color w:val="76450A"/>
          <w:sz w:val="20"/>
          <w:szCs w:val="20"/>
        </w:rPr>
      </w:pPr>
    </w:p>
    <w:sectPr w:rsidR="00803A6D" w:rsidRPr="00B66571" w:rsidSect="00B66571">
      <w:headerReference w:type="default" r:id="rId10"/>
      <w:footerReference w:type="default" r:id="rId11"/>
      <w:type w:val="continuous"/>
      <w:pgSz w:w="11906" w:h="16838"/>
      <w:pgMar w:top="1418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BCAF" w14:textId="77777777" w:rsidR="00BC4D86" w:rsidRDefault="00BC4D86" w:rsidP="0091492C">
      <w:r>
        <w:separator/>
      </w:r>
    </w:p>
  </w:endnote>
  <w:endnote w:type="continuationSeparator" w:id="0">
    <w:p w14:paraId="0A1985ED" w14:textId="77777777" w:rsidR="00BC4D86" w:rsidRDefault="00BC4D86" w:rsidP="0091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1E40" w14:textId="45492896" w:rsidR="00C922B4" w:rsidRDefault="007F616A" w:rsidP="007B5333">
    <w:pPr>
      <w:pStyle w:val="Zpat"/>
      <w:tabs>
        <w:tab w:val="clear" w:pos="4536"/>
        <w:tab w:val="clear" w:pos="9072"/>
        <w:tab w:val="left" w:pos="5025"/>
        <w:tab w:val="left" w:pos="942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3795765" wp14:editId="1E379ADE">
          <wp:simplePos x="0" y="0"/>
          <wp:positionH relativeFrom="column">
            <wp:posOffset>3505835</wp:posOffset>
          </wp:positionH>
          <wp:positionV relativeFrom="paragraph">
            <wp:posOffset>-231140</wp:posOffset>
          </wp:positionV>
          <wp:extent cx="1405255" cy="573405"/>
          <wp:effectExtent l="0" t="0" r="4445" b="0"/>
          <wp:wrapSquare wrapText="bothSides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8901818" wp14:editId="2651C7A8">
          <wp:simplePos x="0" y="0"/>
          <wp:positionH relativeFrom="margin">
            <wp:posOffset>5383503</wp:posOffset>
          </wp:positionH>
          <wp:positionV relativeFrom="paragraph">
            <wp:posOffset>-183785</wp:posOffset>
          </wp:positionV>
          <wp:extent cx="926465" cy="461645"/>
          <wp:effectExtent l="0" t="0" r="6985" b="0"/>
          <wp:wrapSquare wrapText="bothSides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DDDADF" wp14:editId="1FB3DE5F">
          <wp:simplePos x="0" y="0"/>
          <wp:positionH relativeFrom="margin">
            <wp:posOffset>-283210</wp:posOffset>
          </wp:positionH>
          <wp:positionV relativeFrom="paragraph">
            <wp:posOffset>-465455</wp:posOffset>
          </wp:positionV>
          <wp:extent cx="3836670" cy="1009650"/>
          <wp:effectExtent l="0" t="0" r="0" b="0"/>
          <wp:wrapSquare wrapText="bothSides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667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2B4">
      <w:tab/>
    </w:r>
    <w:r w:rsidR="007B53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BEFE" w14:textId="77777777" w:rsidR="00BC4D86" w:rsidRDefault="00BC4D86" w:rsidP="0091492C">
      <w:r>
        <w:separator/>
      </w:r>
    </w:p>
  </w:footnote>
  <w:footnote w:type="continuationSeparator" w:id="0">
    <w:p w14:paraId="48FE14C6" w14:textId="77777777" w:rsidR="00BC4D86" w:rsidRDefault="00BC4D86" w:rsidP="00914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EECC" w14:textId="5670008F" w:rsidR="00C922B4" w:rsidRDefault="0005146C" w:rsidP="00795322">
    <w:pPr>
      <w:pStyle w:val="Zhlav"/>
      <w:ind w:left="4536" w:hanging="453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E5E688" wp14:editId="68DD8BFF">
          <wp:simplePos x="0" y="0"/>
          <wp:positionH relativeFrom="margin">
            <wp:align>left</wp:align>
          </wp:positionH>
          <wp:positionV relativeFrom="paragraph">
            <wp:posOffset>-372948</wp:posOffset>
          </wp:positionV>
          <wp:extent cx="1405255" cy="800100"/>
          <wp:effectExtent l="0" t="0" r="4445" b="0"/>
          <wp:wrapSquare wrapText="bothSides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D39"/>
    <w:multiLevelType w:val="hybridMultilevel"/>
    <w:tmpl w:val="03DC49EE"/>
    <w:lvl w:ilvl="0" w:tplc="7F6AA3A6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3071B"/>
    <w:multiLevelType w:val="hybridMultilevel"/>
    <w:tmpl w:val="6AE8C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14C9A"/>
    <w:multiLevelType w:val="hybridMultilevel"/>
    <w:tmpl w:val="D624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4531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218466">
    <w:abstractNumId w:val="1"/>
  </w:num>
  <w:num w:numId="3" w16cid:durableId="694844233">
    <w:abstractNumId w:val="2"/>
  </w:num>
  <w:num w:numId="4" w16cid:durableId="1788742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33"/>
    <w:rsid w:val="0005146C"/>
    <w:rsid w:val="000A4086"/>
    <w:rsid w:val="000B1B02"/>
    <w:rsid w:val="000F416E"/>
    <w:rsid w:val="0013432F"/>
    <w:rsid w:val="0014460D"/>
    <w:rsid w:val="00147371"/>
    <w:rsid w:val="001D6372"/>
    <w:rsid w:val="001F2D34"/>
    <w:rsid w:val="00227C48"/>
    <w:rsid w:val="002430CA"/>
    <w:rsid w:val="00266253"/>
    <w:rsid w:val="002D739D"/>
    <w:rsid w:val="00306464"/>
    <w:rsid w:val="003B7634"/>
    <w:rsid w:val="003C6123"/>
    <w:rsid w:val="003D6046"/>
    <w:rsid w:val="003F4819"/>
    <w:rsid w:val="0040391E"/>
    <w:rsid w:val="004062DC"/>
    <w:rsid w:val="004255C2"/>
    <w:rsid w:val="00460C45"/>
    <w:rsid w:val="00461C54"/>
    <w:rsid w:val="00492823"/>
    <w:rsid w:val="004A0EB9"/>
    <w:rsid w:val="004D32A1"/>
    <w:rsid w:val="004E6539"/>
    <w:rsid w:val="004E770D"/>
    <w:rsid w:val="00556AB2"/>
    <w:rsid w:val="005753D7"/>
    <w:rsid w:val="00586DC0"/>
    <w:rsid w:val="005C31D4"/>
    <w:rsid w:val="005E38BC"/>
    <w:rsid w:val="005E5226"/>
    <w:rsid w:val="00627A76"/>
    <w:rsid w:val="00665872"/>
    <w:rsid w:val="006C2D9B"/>
    <w:rsid w:val="006C6769"/>
    <w:rsid w:val="007B5333"/>
    <w:rsid w:val="007F616A"/>
    <w:rsid w:val="007F7EBD"/>
    <w:rsid w:val="00803A6D"/>
    <w:rsid w:val="008B7BA7"/>
    <w:rsid w:val="008E5573"/>
    <w:rsid w:val="0091492C"/>
    <w:rsid w:val="009A1098"/>
    <w:rsid w:val="009B4C17"/>
    <w:rsid w:val="009E2268"/>
    <w:rsid w:val="00A141A7"/>
    <w:rsid w:val="00A51419"/>
    <w:rsid w:val="00A56EDF"/>
    <w:rsid w:val="00A602D7"/>
    <w:rsid w:val="00A67858"/>
    <w:rsid w:val="00B318A9"/>
    <w:rsid w:val="00B42A98"/>
    <w:rsid w:val="00B6324B"/>
    <w:rsid w:val="00B66571"/>
    <w:rsid w:val="00BC4D86"/>
    <w:rsid w:val="00C116C6"/>
    <w:rsid w:val="00C20E75"/>
    <w:rsid w:val="00C838FD"/>
    <w:rsid w:val="00C922B4"/>
    <w:rsid w:val="00CB7A33"/>
    <w:rsid w:val="00D04EF9"/>
    <w:rsid w:val="00D57B76"/>
    <w:rsid w:val="00DA5AA2"/>
    <w:rsid w:val="00DE7330"/>
    <w:rsid w:val="00E475A9"/>
    <w:rsid w:val="00F33EF8"/>
    <w:rsid w:val="00F3535B"/>
    <w:rsid w:val="00FB2BC4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B51B2"/>
  <w15:chartTrackingRefBased/>
  <w15:docId w15:val="{A7328E16-EF3C-4C67-A0A8-AD0DB913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akladní text"/>
    <w:qFormat/>
    <w:rsid w:val="0091492C"/>
    <w:rPr>
      <w:rFonts w:ascii="Arial" w:hAnsi="Arial" w:cs="Arial"/>
      <w:color w:val="76450A"/>
      <w:sz w:val="24"/>
      <w:szCs w:val="24"/>
    </w:rPr>
  </w:style>
  <w:style w:type="paragraph" w:styleId="Nadpis1">
    <w:name w:val="heading 1"/>
    <w:aliases w:val="Nadpis 30b zeleny"/>
    <w:basedOn w:val="Bezmezer"/>
    <w:next w:val="Normln"/>
    <w:link w:val="Nadpis1Char"/>
    <w:uiPriority w:val="9"/>
    <w:qFormat/>
    <w:rsid w:val="00C922B4"/>
    <w:pPr>
      <w:jc w:val="center"/>
      <w:outlineLvl w:val="0"/>
    </w:pPr>
    <w:rPr>
      <w:color w:val="0C8E2C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EF9"/>
  </w:style>
  <w:style w:type="paragraph" w:styleId="Zpat">
    <w:name w:val="footer"/>
    <w:basedOn w:val="Normln"/>
    <w:link w:val="ZpatChar"/>
    <w:uiPriority w:val="99"/>
    <w:unhideWhenUsed/>
    <w:rsid w:val="00D0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EF9"/>
  </w:style>
  <w:style w:type="character" w:styleId="Siln">
    <w:name w:val="Strong"/>
    <w:basedOn w:val="Standardnpsmoodstavce"/>
    <w:uiPriority w:val="22"/>
    <w:rsid w:val="0091492C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91492C"/>
    <w:rPr>
      <w:i/>
      <w:iCs/>
      <w:color w:val="4472C4" w:themeColor="accent1"/>
    </w:rPr>
  </w:style>
  <w:style w:type="paragraph" w:styleId="Bezmezer">
    <w:name w:val="No Spacing"/>
    <w:aliases w:val="Doplnujici text"/>
    <w:basedOn w:val="Normln"/>
    <w:uiPriority w:val="1"/>
    <w:qFormat/>
    <w:rsid w:val="0091492C"/>
    <w:rPr>
      <w:sz w:val="20"/>
    </w:rPr>
  </w:style>
  <w:style w:type="character" w:customStyle="1" w:styleId="Nadpis1Char">
    <w:name w:val="Nadpis 1 Char"/>
    <w:aliases w:val="Nadpis 30b zeleny Char"/>
    <w:basedOn w:val="Standardnpsmoodstavce"/>
    <w:link w:val="Nadpis1"/>
    <w:uiPriority w:val="9"/>
    <w:rsid w:val="00C922B4"/>
    <w:rPr>
      <w:rFonts w:ascii="Arial" w:hAnsi="Arial" w:cs="Arial"/>
      <w:color w:val="0C8E2C"/>
      <w:sz w:val="60"/>
      <w:szCs w:val="24"/>
    </w:rPr>
  </w:style>
  <w:style w:type="paragraph" w:customStyle="1" w:styleId="zakladnstylzelena">
    <w:name w:val="zakladní styl zelena"/>
    <w:basedOn w:val="Normln"/>
    <w:link w:val="zakladnstylzelenaChar"/>
    <w:qFormat/>
    <w:rsid w:val="00C922B4"/>
    <w:pPr>
      <w:jc w:val="center"/>
    </w:pPr>
    <w:rPr>
      <w:color w:val="0C8E2C"/>
    </w:rPr>
  </w:style>
  <w:style w:type="character" w:customStyle="1" w:styleId="zakladnstylzelenaChar">
    <w:name w:val="zakladní styl zelena Char"/>
    <w:basedOn w:val="Standardnpsmoodstavce"/>
    <w:link w:val="zakladnstylzelena"/>
    <w:rsid w:val="00C922B4"/>
    <w:rPr>
      <w:rFonts w:ascii="Arial" w:hAnsi="Arial" w:cs="Arial"/>
      <w:color w:val="0C8E2C"/>
      <w:sz w:val="24"/>
      <w:szCs w:val="24"/>
    </w:rPr>
  </w:style>
  <w:style w:type="paragraph" w:customStyle="1" w:styleId="Default">
    <w:name w:val="Default"/>
    <w:rsid w:val="00A56E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56E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6ED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A4086"/>
    <w:pPr>
      <w:spacing w:line="252" w:lineRule="auto"/>
      <w:ind w:left="720"/>
      <w:contextualSpacing/>
    </w:pPr>
    <w:rPr>
      <w:rFonts w:ascii="Calibri" w:hAnsi="Calibri" w:cs="Calibri"/>
      <w:color w:val="auto"/>
      <w:sz w:val="22"/>
      <w:szCs w:val="22"/>
    </w:rPr>
  </w:style>
  <w:style w:type="paragraph" w:styleId="Revize">
    <w:name w:val="Revision"/>
    <w:hidden/>
    <w:uiPriority w:val="99"/>
    <w:semiHidden/>
    <w:rsid w:val="00CB7A33"/>
    <w:pPr>
      <w:spacing w:after="0" w:line="240" w:lineRule="auto"/>
    </w:pPr>
    <w:rPr>
      <w:rFonts w:ascii="Arial" w:hAnsi="Arial" w:cs="Arial"/>
      <w:color w:val="76450A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7A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7A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7A33"/>
    <w:rPr>
      <w:rFonts w:ascii="Arial" w:hAnsi="Arial" w:cs="Arial"/>
      <w:color w:val="7645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7A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7A33"/>
    <w:rPr>
      <w:rFonts w:ascii="Arial" w:hAnsi="Arial" w:cs="Arial"/>
      <w:b/>
      <w:bCs/>
      <w:color w:val="76450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141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cr.cz/RegistraceSeminar?seminarID=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ckova@zscr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3427\Desktop\&#353;ablony,info%20k%20administraci%20projekt&#367;\&#353;ablony\&#352;ablony%20pozv.CSV\Sablona%2006.dotx" TargetMode="External"/></Relationships>
</file>

<file path=word/theme/theme1.xml><?xml version="1.0" encoding="utf-8"?>
<a:theme xmlns:a="http://schemas.openxmlformats.org/drawingml/2006/main" name="Motiv Office">
  <a:themeElements>
    <a:clrScheme name="MZ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FB28F-C01E-4AB1-A45A-8A7048B9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06</Template>
  <TotalTime>73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Bačkovská Jana</dc:creator>
  <cp:keywords/>
  <dc:description/>
  <cp:lastModifiedBy>Bačkovská Jana</cp:lastModifiedBy>
  <cp:revision>23</cp:revision>
  <dcterms:created xsi:type="dcterms:W3CDTF">2023-05-04T16:35:00Z</dcterms:created>
  <dcterms:modified xsi:type="dcterms:W3CDTF">2023-10-13T11:05:00Z</dcterms:modified>
</cp:coreProperties>
</file>